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C3019" w14:textId="77777777" w:rsidR="00DD5217" w:rsidRPr="006E20D9" w:rsidRDefault="00541DFC" w:rsidP="006823AA">
      <w:pPr>
        <w:rPr>
          <w:rFonts w:ascii="TH SarabunPSK" w:hAnsi="TH SarabunPSK" w:cs="TH SarabunPSK"/>
          <w:sz w:val="2"/>
          <w:szCs w:val="2"/>
        </w:rPr>
      </w:pPr>
      <w:r>
        <w:rPr>
          <w:rFonts w:ascii="TH SarabunPSK" w:hAnsi="TH SarabunPSK" w:cs="TH SarabunPSK"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728384" behindDoc="0" locked="0" layoutInCell="1" allowOverlap="1" wp14:anchorId="1FC3620B" wp14:editId="2594F5DF">
                <wp:simplePos x="0" y="0"/>
                <wp:positionH relativeFrom="column">
                  <wp:posOffset>3085106</wp:posOffset>
                </wp:positionH>
                <wp:positionV relativeFrom="paragraph">
                  <wp:posOffset>-569015</wp:posOffset>
                </wp:positionV>
                <wp:extent cx="3309951" cy="1099985"/>
                <wp:effectExtent l="0" t="0" r="24130" b="24130"/>
                <wp:wrapNone/>
                <wp:docPr id="6" name="กลุ่ม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9951" cy="1099985"/>
                          <a:chOff x="0" y="0"/>
                          <a:chExt cx="3309951" cy="1099985"/>
                        </a:xfrm>
                      </wpg:grpSpPr>
                      <wps:wsp>
                        <wps:cNvPr id="2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56080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2C0553" w14:textId="77777777" w:rsidR="00DD5217" w:rsidRPr="00B52E5C" w:rsidRDefault="00DD5217" w:rsidP="00DD521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Cs w:val="24"/>
                                  <w:cs/>
                                </w:rPr>
                                <w:t>กองนโยบายและแผน</w:t>
                              </w:r>
                            </w:p>
                            <w:p w14:paraId="43D5117A" w14:textId="77777777" w:rsidR="00DD5217" w:rsidRPr="00B52E5C" w:rsidRDefault="00DD5217" w:rsidP="00DD5217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</w:rPr>
                              </w:pP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รับที่</w:t>
                              </w:r>
                              <w:r w:rsidRPr="00116338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............................</w:t>
                              </w:r>
                              <w:r w:rsidRPr="001163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........</w:t>
                              </w:r>
                              <w:r w:rsidRPr="00116338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...............</w:t>
                              </w:r>
                            </w:p>
                            <w:p w14:paraId="600C445E" w14:textId="77777777" w:rsidR="00DD5217" w:rsidRPr="00B52E5C" w:rsidRDefault="00DD5217" w:rsidP="00DD5217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</w:rPr>
                              </w:pP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วันที่</w:t>
                              </w:r>
                              <w:r w:rsidRPr="00116338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.....................</w:t>
                              </w:r>
                              <w:r w:rsidRPr="001163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.......</w:t>
                              </w:r>
                              <w:r w:rsidRPr="00116338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........</w:t>
                              </w:r>
                              <w:r w:rsidRPr="001163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.</w:t>
                              </w:r>
                              <w:r w:rsidRPr="00116338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..............</w:t>
                              </w:r>
                            </w:p>
                            <w:p w14:paraId="51A7BC30" w14:textId="77777777" w:rsidR="00DD5217" w:rsidRPr="00B52E5C" w:rsidRDefault="00DD5217" w:rsidP="00DD5217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</w:pP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เวลา</w:t>
                              </w:r>
                              <w:r w:rsidRPr="00116338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.....................................</w:t>
                              </w:r>
                              <w:r w:rsidRPr="00116338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........</w:t>
                              </w:r>
                              <w:r w:rsidRPr="00116338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กลุ่ม 5"/>
                        <wpg:cNvGrpSpPr/>
                        <wpg:grpSpPr>
                          <a:xfrm>
                            <a:off x="1653871" y="0"/>
                            <a:ext cx="1656080" cy="1099985"/>
                            <a:chOff x="0" y="0"/>
                            <a:chExt cx="1656080" cy="1099985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56080" cy="828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20B234" w14:textId="77777777" w:rsidR="006823AA" w:rsidRPr="00B52E5C" w:rsidRDefault="006823AA" w:rsidP="001E48C3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Cs w:val="24"/>
                                  </w:rPr>
                                </w:pPr>
                                <w:r w:rsidRPr="00B52E5C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Cs w:val="24"/>
                                    <w:cs/>
                                  </w:rPr>
                                  <w:t>มหาวิทยาลัยราชภัฏพิบูลสงคราม</w:t>
                                </w:r>
                              </w:p>
                              <w:p w14:paraId="1561490A" w14:textId="77777777" w:rsidR="006823AA" w:rsidRPr="00B52E5C" w:rsidRDefault="006823AA" w:rsidP="006823AA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Cs w:val="24"/>
                                  </w:rPr>
                                </w:pPr>
                                <w:r w:rsidRPr="00B52E5C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Cs w:val="24"/>
                                    <w:cs/>
                                  </w:rPr>
                                  <w:t>รับที่</w:t>
                                </w:r>
                                <w:r w:rsidRPr="00116338">
                                  <w:rPr>
                                    <w:rFonts w:ascii="TH SarabunPSK" w:hAnsi="TH SarabunPSK" w:cs="TH SarabunPSK"/>
                                    <w:szCs w:val="24"/>
                                    <w:cs/>
                                  </w:rPr>
                                  <w:t>............................</w:t>
                                </w:r>
                                <w:r w:rsidR="00B52E5C" w:rsidRPr="00116338">
                                  <w:rPr>
                                    <w:rFonts w:ascii="TH SarabunPSK" w:hAnsi="TH SarabunPSK" w:cs="TH SarabunPSK" w:hint="cs"/>
                                    <w:szCs w:val="24"/>
                                    <w:cs/>
                                  </w:rPr>
                                  <w:t>........</w:t>
                                </w:r>
                                <w:r w:rsidRPr="00116338">
                                  <w:rPr>
                                    <w:rFonts w:ascii="TH SarabunPSK" w:hAnsi="TH SarabunPSK" w:cs="TH SarabunPSK"/>
                                    <w:szCs w:val="24"/>
                                    <w:cs/>
                                  </w:rPr>
                                  <w:t>...............</w:t>
                                </w:r>
                              </w:p>
                              <w:p w14:paraId="503BB76F" w14:textId="77777777" w:rsidR="006823AA" w:rsidRPr="00B52E5C" w:rsidRDefault="006823AA" w:rsidP="006823AA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Cs w:val="24"/>
                                  </w:rPr>
                                </w:pPr>
                                <w:r w:rsidRPr="00B52E5C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Cs w:val="24"/>
                                    <w:cs/>
                                  </w:rPr>
                                  <w:t>วันที่</w:t>
                                </w:r>
                                <w:r w:rsidRPr="00116338">
                                  <w:rPr>
                                    <w:rFonts w:ascii="TH SarabunPSK" w:hAnsi="TH SarabunPSK" w:cs="TH SarabunPSK"/>
                                    <w:szCs w:val="24"/>
                                    <w:cs/>
                                  </w:rPr>
                                  <w:t>.....................</w:t>
                                </w:r>
                                <w:r w:rsidR="00B52E5C" w:rsidRPr="00116338">
                                  <w:rPr>
                                    <w:rFonts w:ascii="TH SarabunPSK" w:hAnsi="TH SarabunPSK" w:cs="TH SarabunPSK" w:hint="cs"/>
                                    <w:szCs w:val="24"/>
                                    <w:cs/>
                                  </w:rPr>
                                  <w:t>.......</w:t>
                                </w:r>
                                <w:r w:rsidRPr="00116338">
                                  <w:rPr>
                                    <w:rFonts w:ascii="TH SarabunPSK" w:hAnsi="TH SarabunPSK" w:cs="TH SarabunPSK"/>
                                    <w:szCs w:val="24"/>
                                    <w:cs/>
                                  </w:rPr>
                                  <w:t>........</w:t>
                                </w:r>
                                <w:r w:rsidR="00B52E5C" w:rsidRPr="00116338">
                                  <w:rPr>
                                    <w:rFonts w:ascii="TH SarabunPSK" w:hAnsi="TH SarabunPSK" w:cs="TH SarabunPSK" w:hint="cs"/>
                                    <w:szCs w:val="24"/>
                                    <w:cs/>
                                  </w:rPr>
                                  <w:t>.</w:t>
                                </w:r>
                                <w:r w:rsidRPr="00116338">
                                  <w:rPr>
                                    <w:rFonts w:ascii="TH SarabunPSK" w:hAnsi="TH SarabunPSK" w:cs="TH SarabunPSK"/>
                                    <w:szCs w:val="24"/>
                                    <w:cs/>
                                  </w:rPr>
                                  <w:t>..............</w:t>
                                </w:r>
                              </w:p>
                              <w:p w14:paraId="1DF8FD03" w14:textId="77777777" w:rsidR="006823AA" w:rsidRPr="00B52E5C" w:rsidRDefault="006823AA" w:rsidP="006823AA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Cs w:val="24"/>
                                    <w:cs/>
                                  </w:rPr>
                                </w:pPr>
                                <w:r w:rsidRPr="00B52E5C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Cs w:val="24"/>
                                    <w:cs/>
                                  </w:rPr>
                                  <w:t>เวลา</w:t>
                                </w:r>
                                <w:r w:rsidRPr="00116338">
                                  <w:rPr>
                                    <w:rFonts w:ascii="TH SarabunPSK" w:hAnsi="TH SarabunPSK" w:cs="TH SarabunPSK"/>
                                    <w:szCs w:val="24"/>
                                    <w:cs/>
                                  </w:rPr>
                                  <w:t>.....................................</w:t>
                                </w:r>
                                <w:r w:rsidR="00B52E5C" w:rsidRPr="00116338">
                                  <w:rPr>
                                    <w:rFonts w:ascii="TH SarabunPSK" w:hAnsi="TH SarabunPSK" w:cs="TH SarabunPSK" w:hint="cs"/>
                                    <w:szCs w:val="24"/>
                                    <w:cs/>
                                  </w:rPr>
                                  <w:t>........</w:t>
                                </w:r>
                                <w:r w:rsidRPr="00116338">
                                  <w:rPr>
                                    <w:rFonts w:ascii="TH SarabunPSK" w:hAnsi="TH SarabunPSK" w:cs="TH SarabunPSK"/>
                                    <w:szCs w:val="24"/>
                                    <w:cs/>
                                  </w:rPr>
                                  <w:t>.....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7423" y="826935"/>
                              <a:ext cx="906145" cy="273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92E254" w14:textId="77777777" w:rsidR="006823AA" w:rsidRPr="00B52E5C" w:rsidRDefault="001B6DAA" w:rsidP="006823A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Cs w:val="24"/>
                                    <w:cs/>
                                  </w:rPr>
                                </w:pPr>
                                <w:r w:rsidRPr="00B52E5C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Cs w:val="24"/>
                                    <w:cs/>
                                  </w:rPr>
                                  <w:t xml:space="preserve">อนุมัติ </w:t>
                                </w:r>
                                <w:r w:rsidRPr="00B52E5C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Cs w:val="24"/>
                                  </w:rPr>
                                  <w:t xml:space="preserve">: </w:t>
                                </w:r>
                                <w:r w:rsidRPr="00B52E5C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Cs w:val="24"/>
                                    <w:cs/>
                                  </w:rPr>
                                  <w:t>กนผ</w:t>
                                </w:r>
                                <w:r w:rsidR="006823AA" w:rsidRPr="00B52E5C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Cs w:val="24"/>
                                    <w:cs/>
                                  </w:rPr>
                                  <w:t>.</w:t>
                                </w:r>
                                <w:r w:rsidR="000C4D2F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Cs w:val="24"/>
                                    <w:cs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FC3620B" id="กลุ่ม 6" o:spid="_x0000_s1026" style="position:absolute;margin-left:242.9pt;margin-top:-44.8pt;width:260.65pt;height:86.6pt;z-index:251728384" coordsize="33099,10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16560;height:8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502C0553" w14:textId="77777777" w:rsidR="00DD5217" w:rsidRPr="00B52E5C" w:rsidRDefault="00DD5217" w:rsidP="00DD521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Cs w:val="24"/>
                            <w:cs/>
                          </w:rPr>
                          <w:t>กองนโยบายและแผน</w:t>
                        </w:r>
                      </w:p>
                      <w:p w14:paraId="43D5117A" w14:textId="77777777" w:rsidR="00DD5217" w:rsidRPr="00B52E5C" w:rsidRDefault="00DD5217" w:rsidP="00DD5217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</w:rPr>
                        </w:pP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รับที่</w:t>
                        </w:r>
                        <w:r w:rsidRPr="00116338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............................</w:t>
                        </w:r>
                        <w:r w:rsidRPr="001163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........</w:t>
                        </w:r>
                        <w:r w:rsidRPr="00116338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...............</w:t>
                        </w:r>
                      </w:p>
                      <w:p w14:paraId="600C445E" w14:textId="77777777" w:rsidR="00DD5217" w:rsidRPr="00B52E5C" w:rsidRDefault="00DD5217" w:rsidP="00DD5217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</w:rPr>
                        </w:pP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วันที่</w:t>
                        </w:r>
                        <w:r w:rsidRPr="00116338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.....................</w:t>
                        </w:r>
                        <w:r w:rsidRPr="001163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.......</w:t>
                        </w:r>
                        <w:r w:rsidRPr="00116338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........</w:t>
                        </w:r>
                        <w:r w:rsidRPr="001163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.</w:t>
                        </w:r>
                        <w:r w:rsidRPr="00116338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..............</w:t>
                        </w:r>
                      </w:p>
                      <w:p w14:paraId="51A7BC30" w14:textId="77777777" w:rsidR="00DD5217" w:rsidRPr="00B52E5C" w:rsidRDefault="00DD5217" w:rsidP="00DD5217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</w:pP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เวลา</w:t>
                        </w:r>
                        <w:r w:rsidRPr="00116338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.....................................</w:t>
                        </w:r>
                        <w:r w:rsidRPr="00116338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........</w:t>
                        </w:r>
                        <w:r w:rsidRPr="00116338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.....</w:t>
                        </w:r>
                      </w:p>
                    </w:txbxContent>
                  </v:textbox>
                </v:shape>
                <v:group id="กลุ่ม 5" o:spid="_x0000_s1028" style="position:absolute;left:16538;width:16561;height:10999" coordsize="16560,10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25" o:spid="_x0000_s1029" type="#_x0000_t202" style="position:absolute;width:16560;height:8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<v:textbox>
                      <w:txbxContent>
                        <w:p w14:paraId="2420B234" w14:textId="77777777" w:rsidR="006823AA" w:rsidRPr="00B52E5C" w:rsidRDefault="006823AA" w:rsidP="001E48C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Cs w:val="24"/>
                            </w:rPr>
                          </w:pPr>
                          <w:r w:rsidRPr="00B52E5C">
                            <w:rPr>
                              <w:rFonts w:ascii="TH SarabunPSK" w:hAnsi="TH SarabunPSK" w:cs="TH SarabunPSK"/>
                              <w:b/>
                              <w:bCs/>
                              <w:szCs w:val="24"/>
                              <w:cs/>
                            </w:rPr>
                            <w:t>มหาวิทยาลัยราชภัฏพิบูลสงคราม</w:t>
                          </w:r>
                        </w:p>
                        <w:p w14:paraId="1561490A" w14:textId="77777777" w:rsidR="006823AA" w:rsidRPr="00B52E5C" w:rsidRDefault="006823AA" w:rsidP="006823AA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Cs w:val="24"/>
                            </w:rPr>
                          </w:pPr>
                          <w:r w:rsidRPr="00B52E5C">
                            <w:rPr>
                              <w:rFonts w:ascii="TH SarabunPSK" w:hAnsi="TH SarabunPSK" w:cs="TH SarabunPSK"/>
                              <w:b/>
                              <w:bCs/>
                              <w:szCs w:val="24"/>
                              <w:cs/>
                            </w:rPr>
                            <w:t>รับที่</w:t>
                          </w:r>
                          <w:r w:rsidRPr="00116338">
                            <w:rPr>
                              <w:rFonts w:ascii="TH SarabunPSK" w:hAnsi="TH SarabunPSK" w:cs="TH SarabunPSK"/>
                              <w:szCs w:val="24"/>
                              <w:cs/>
                            </w:rPr>
                            <w:t>............................</w:t>
                          </w:r>
                          <w:r w:rsidR="00B52E5C" w:rsidRPr="00116338"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>........</w:t>
                          </w:r>
                          <w:r w:rsidRPr="00116338">
                            <w:rPr>
                              <w:rFonts w:ascii="TH SarabunPSK" w:hAnsi="TH SarabunPSK" w:cs="TH SarabunPSK"/>
                              <w:szCs w:val="24"/>
                              <w:cs/>
                            </w:rPr>
                            <w:t>...............</w:t>
                          </w:r>
                        </w:p>
                        <w:p w14:paraId="503BB76F" w14:textId="77777777" w:rsidR="006823AA" w:rsidRPr="00B52E5C" w:rsidRDefault="006823AA" w:rsidP="006823AA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Cs w:val="24"/>
                            </w:rPr>
                          </w:pPr>
                          <w:r w:rsidRPr="00B52E5C">
                            <w:rPr>
                              <w:rFonts w:ascii="TH SarabunPSK" w:hAnsi="TH SarabunPSK" w:cs="TH SarabunPSK"/>
                              <w:b/>
                              <w:bCs/>
                              <w:szCs w:val="24"/>
                              <w:cs/>
                            </w:rPr>
                            <w:t>วันที่</w:t>
                          </w:r>
                          <w:r w:rsidRPr="00116338">
                            <w:rPr>
                              <w:rFonts w:ascii="TH SarabunPSK" w:hAnsi="TH SarabunPSK" w:cs="TH SarabunPSK"/>
                              <w:szCs w:val="24"/>
                              <w:cs/>
                            </w:rPr>
                            <w:t>.....................</w:t>
                          </w:r>
                          <w:r w:rsidR="00B52E5C" w:rsidRPr="00116338"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>.......</w:t>
                          </w:r>
                          <w:r w:rsidRPr="00116338">
                            <w:rPr>
                              <w:rFonts w:ascii="TH SarabunPSK" w:hAnsi="TH SarabunPSK" w:cs="TH SarabunPSK"/>
                              <w:szCs w:val="24"/>
                              <w:cs/>
                            </w:rPr>
                            <w:t>........</w:t>
                          </w:r>
                          <w:r w:rsidR="00B52E5C" w:rsidRPr="00116338"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>.</w:t>
                          </w:r>
                          <w:r w:rsidRPr="00116338">
                            <w:rPr>
                              <w:rFonts w:ascii="TH SarabunPSK" w:hAnsi="TH SarabunPSK" w:cs="TH SarabunPSK"/>
                              <w:szCs w:val="24"/>
                              <w:cs/>
                            </w:rPr>
                            <w:t>..............</w:t>
                          </w:r>
                        </w:p>
                        <w:p w14:paraId="1DF8FD03" w14:textId="77777777" w:rsidR="006823AA" w:rsidRPr="00B52E5C" w:rsidRDefault="006823AA" w:rsidP="006823AA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Cs w:val="24"/>
                              <w:cs/>
                            </w:rPr>
                          </w:pPr>
                          <w:r w:rsidRPr="00B52E5C">
                            <w:rPr>
                              <w:rFonts w:ascii="TH SarabunPSK" w:hAnsi="TH SarabunPSK" w:cs="TH SarabunPSK"/>
                              <w:b/>
                              <w:bCs/>
                              <w:szCs w:val="24"/>
                              <w:cs/>
                            </w:rPr>
                            <w:t>เวลา</w:t>
                          </w:r>
                          <w:r w:rsidRPr="00116338">
                            <w:rPr>
                              <w:rFonts w:ascii="TH SarabunPSK" w:hAnsi="TH SarabunPSK" w:cs="TH SarabunPSK"/>
                              <w:szCs w:val="24"/>
                              <w:cs/>
                            </w:rPr>
                            <w:t>.....................................</w:t>
                          </w:r>
                          <w:r w:rsidR="00B52E5C" w:rsidRPr="00116338"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>........</w:t>
                          </w:r>
                          <w:r w:rsidRPr="00116338">
                            <w:rPr>
                              <w:rFonts w:ascii="TH SarabunPSK" w:hAnsi="TH SarabunPSK" w:cs="TH SarabunPSK"/>
                              <w:szCs w:val="24"/>
                              <w:cs/>
                            </w:rPr>
                            <w:t>.....</w:t>
                          </w:r>
                        </w:p>
                      </w:txbxContent>
                    </v:textbox>
                  </v:shape>
                  <v:shape id="กล่องข้อความ 2" o:spid="_x0000_s1030" type="#_x0000_t202" style="position:absolute;left:7474;top:8269;width:9061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<v:textbox>
                      <w:txbxContent>
                        <w:p w14:paraId="0092E254" w14:textId="77777777" w:rsidR="006823AA" w:rsidRPr="00B52E5C" w:rsidRDefault="001B6DAA" w:rsidP="006823A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Cs w:val="24"/>
                              <w:cs/>
                            </w:rPr>
                          </w:pPr>
                          <w:r w:rsidRPr="00B52E5C">
                            <w:rPr>
                              <w:rFonts w:ascii="TH SarabunPSK" w:hAnsi="TH SarabunPSK" w:cs="TH SarabunPSK"/>
                              <w:b/>
                              <w:bCs/>
                              <w:szCs w:val="24"/>
                              <w:cs/>
                            </w:rPr>
                            <w:t xml:space="preserve">อนุมัติ </w:t>
                          </w:r>
                          <w:r w:rsidRPr="00B52E5C">
                            <w:rPr>
                              <w:rFonts w:ascii="TH SarabunPSK" w:hAnsi="TH SarabunPSK" w:cs="TH SarabunPSK"/>
                              <w:b/>
                              <w:bCs/>
                              <w:szCs w:val="24"/>
                            </w:rPr>
                            <w:t xml:space="preserve">: </w:t>
                          </w:r>
                          <w:r w:rsidRPr="00B52E5C">
                            <w:rPr>
                              <w:rFonts w:ascii="TH SarabunPSK" w:hAnsi="TH SarabunPSK" w:cs="TH SarabunPSK"/>
                              <w:b/>
                              <w:bCs/>
                              <w:szCs w:val="24"/>
                              <w:cs/>
                            </w:rPr>
                            <w:t>กนผ</w:t>
                          </w:r>
                          <w:r w:rsidR="006823AA" w:rsidRPr="00B52E5C">
                            <w:rPr>
                              <w:rFonts w:ascii="TH SarabunPSK" w:hAnsi="TH SarabunPSK" w:cs="TH SarabunPSK"/>
                              <w:b/>
                              <w:bCs/>
                              <w:szCs w:val="24"/>
                              <w:cs/>
                            </w:rPr>
                            <w:t>.</w:t>
                          </w:r>
                          <w:r w:rsidR="000C4D2F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4"/>
                              <w:cs/>
                            </w:rPr>
                            <w:t>11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8ADEF38" w14:textId="77777777" w:rsidR="006823AA" w:rsidRPr="00576E3F" w:rsidRDefault="006823AA" w:rsidP="00C8745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40"/>
          <w:szCs w:val="40"/>
        </w:rPr>
      </w:pPr>
      <w:r w:rsidRPr="00576E3F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94592" behindDoc="1" locked="0" layoutInCell="1" allowOverlap="1" wp14:anchorId="5EA9367D" wp14:editId="1C9C4862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1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6E3F">
        <w:rPr>
          <w:rFonts w:ascii="TH SarabunPSK" w:hAnsi="TH SarabunPSK" w:cs="TH SarabunPSK"/>
          <w:sz w:val="40"/>
          <w:szCs w:val="40"/>
        </w:rPr>
        <w:tab/>
      </w:r>
      <w:r w:rsidRPr="00576E3F">
        <w:rPr>
          <w:rFonts w:ascii="TH SarabunPSK" w:hAnsi="TH SarabunPSK" w:cs="TH SarabunPSK"/>
          <w:b/>
          <w:bCs/>
          <w:spacing w:val="-20"/>
          <w:sz w:val="56"/>
          <w:szCs w:val="56"/>
          <w:cs/>
        </w:rPr>
        <w:t>บันทึกข้อความ</w:t>
      </w:r>
    </w:p>
    <w:p w14:paraId="73BF23C3" w14:textId="77777777" w:rsidR="006823AA" w:rsidRPr="000C4D2F" w:rsidRDefault="006823AA" w:rsidP="006823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576E3F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0C4D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6CBE9AD" w14:textId="77777777" w:rsidR="006823AA" w:rsidRPr="000C4D2F" w:rsidRDefault="006823AA" w:rsidP="006823A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576E3F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576E3F">
        <w:rPr>
          <w:rFonts w:ascii="TH SarabunPSK" w:hAnsi="TH SarabunPSK" w:cs="TH SarabunPSK"/>
          <w:b/>
          <w:bCs/>
          <w:sz w:val="40"/>
          <w:szCs w:val="40"/>
          <w:cs/>
        </w:rPr>
        <w:tab/>
        <w:t>วันที่</w:t>
      </w:r>
    </w:p>
    <w:p w14:paraId="57D052CF" w14:textId="77777777" w:rsidR="006823AA" w:rsidRPr="00576E3F" w:rsidRDefault="006823AA" w:rsidP="006823AA">
      <w:pPr>
        <w:tabs>
          <w:tab w:val="left" w:pos="9000"/>
        </w:tabs>
        <w:rPr>
          <w:rFonts w:ascii="TH SarabunPSK" w:hAnsi="TH SarabunPSK" w:cs="TH SarabunPSK"/>
          <w:sz w:val="40"/>
          <w:szCs w:val="40"/>
        </w:rPr>
      </w:pPr>
      <w:r w:rsidRPr="00576E3F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576E3F">
        <w:rPr>
          <w:rFonts w:ascii="TH SarabunPSK" w:hAnsi="TH SarabunPSK" w:cs="TH SarabunPSK" w:hint="cs"/>
          <w:sz w:val="40"/>
          <w:szCs w:val="40"/>
          <w:cs/>
        </w:rPr>
        <w:t xml:space="preserve">  </w:t>
      </w:r>
      <w:r w:rsidRPr="00576E3F">
        <w:rPr>
          <w:rFonts w:ascii="TH SarabunPSK" w:hAnsi="TH SarabunPSK" w:cs="TH SarabunPSK" w:hint="cs"/>
          <w:sz w:val="32"/>
          <w:szCs w:val="32"/>
          <w:cs/>
        </w:rPr>
        <w:t>ขออนุมัติโครงการ</w:t>
      </w:r>
    </w:p>
    <w:p w14:paraId="6E05BB8B" w14:textId="77777777" w:rsidR="00576E3F" w:rsidRPr="00DF59CC" w:rsidRDefault="00576E3F" w:rsidP="00576E3F">
      <w:pPr>
        <w:pStyle w:val="NoSpacing"/>
        <w:rPr>
          <w:rFonts w:ascii="TH SarabunPSK" w:hAnsi="TH SarabunPSK" w:cs="TH SarabunPSK"/>
          <w:sz w:val="20"/>
          <w:szCs w:val="22"/>
        </w:rPr>
      </w:pPr>
    </w:p>
    <w:p w14:paraId="6CF8B65C" w14:textId="77777777" w:rsidR="006823AA" w:rsidRPr="00576E3F" w:rsidRDefault="006823AA" w:rsidP="00576E3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576E3F">
        <w:rPr>
          <w:rFonts w:ascii="TH SarabunPSK" w:hAnsi="TH SarabunPSK" w:cs="TH SarabunPSK"/>
          <w:sz w:val="32"/>
          <w:szCs w:val="32"/>
          <w:cs/>
        </w:rPr>
        <w:t>เรียน</w:t>
      </w:r>
      <w:r w:rsidRPr="00576E3F">
        <w:rPr>
          <w:rFonts w:ascii="TH SarabunPSK" w:hAnsi="TH SarabunPSK" w:cs="TH SarabunPSK"/>
          <w:sz w:val="32"/>
          <w:szCs w:val="32"/>
        </w:rPr>
        <w:tab/>
      </w:r>
      <w:r w:rsidRPr="00576E3F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อธิการบดีมหาวิทยาลัยราชภัฏพิบูลสงคราม</w:t>
      </w:r>
    </w:p>
    <w:p w14:paraId="1C78D2CC" w14:textId="77777777" w:rsidR="006823AA" w:rsidRPr="00DF59CC" w:rsidRDefault="006823AA" w:rsidP="00576E3F">
      <w:pPr>
        <w:pStyle w:val="NoSpacing"/>
        <w:rPr>
          <w:rFonts w:ascii="TH SarabunPSK" w:hAnsi="TH SarabunPSK" w:cs="TH SarabunPSK"/>
          <w:sz w:val="20"/>
          <w:szCs w:val="22"/>
          <w:cs/>
        </w:rPr>
      </w:pPr>
    </w:p>
    <w:p w14:paraId="17A029F9" w14:textId="2536F4DF" w:rsidR="000833DD" w:rsidRDefault="006823AA" w:rsidP="004061EC">
      <w:pPr>
        <w:pStyle w:val="NoSpacing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6E3F">
        <w:rPr>
          <w:rFonts w:ascii="TH SarabunPSK" w:hAnsi="TH SarabunPSK" w:cs="TH SarabunPSK"/>
          <w:sz w:val="32"/>
          <w:szCs w:val="32"/>
          <w:cs/>
        </w:rPr>
        <w:t>ด้วย .</w:t>
      </w:r>
      <w:r w:rsidR="00C52BA3">
        <w:rPr>
          <w:rFonts w:ascii="TH SarabunPSK" w:hAnsi="TH SarabunPSK" w:cs="TH SarabunPSK" w:hint="cs"/>
          <w:sz w:val="32"/>
          <w:szCs w:val="32"/>
          <w:cs/>
        </w:rPr>
        <w:t>......</w:t>
      </w:r>
      <w:r w:rsidR="006762EA">
        <w:rPr>
          <w:rFonts w:ascii="TH SarabunPSK" w:hAnsi="TH SarabunPSK" w:cs="TH SarabunPSK" w:hint="cs"/>
          <w:sz w:val="32"/>
          <w:szCs w:val="32"/>
          <w:cs/>
        </w:rPr>
        <w:t>....</w:t>
      </w:r>
      <w:r w:rsidR="00C52BA3">
        <w:rPr>
          <w:rFonts w:ascii="TH SarabunPSK" w:hAnsi="TH SarabunPSK" w:cs="TH SarabunPSK" w:hint="cs"/>
          <w:sz w:val="32"/>
          <w:szCs w:val="32"/>
          <w:cs/>
        </w:rPr>
        <w:t>..</w:t>
      </w:r>
      <w:r w:rsidR="006762EA">
        <w:rPr>
          <w:rFonts w:ascii="TH SarabunPSK" w:hAnsi="TH SarabunPSK" w:cs="TH SarabunPSK" w:hint="cs"/>
          <w:sz w:val="32"/>
          <w:szCs w:val="32"/>
          <w:cs/>
        </w:rPr>
        <w:t>((ชื่อหน่วยงาน))</w:t>
      </w:r>
      <w:r w:rsidR="00C52BA3">
        <w:rPr>
          <w:rFonts w:ascii="TH SarabunPSK" w:hAnsi="TH SarabunPSK" w:cs="TH SarabunPSK" w:hint="cs"/>
          <w:sz w:val="32"/>
          <w:szCs w:val="32"/>
          <w:cs/>
        </w:rPr>
        <w:t>.</w:t>
      </w:r>
      <w:r w:rsidRPr="00576E3F">
        <w:rPr>
          <w:rFonts w:ascii="TH SarabunPSK" w:hAnsi="TH SarabunPSK" w:cs="TH SarabunPSK"/>
          <w:sz w:val="32"/>
          <w:szCs w:val="32"/>
          <w:cs/>
        </w:rPr>
        <w:t>.......... มีความประสงค์จะขออนุมัติโครงการ และดำเนิน</w:t>
      </w:r>
      <w:r w:rsidR="005829B0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576E3F">
        <w:rPr>
          <w:rFonts w:ascii="TH SarabunPSK" w:hAnsi="TH SarabunPSK" w:cs="TH SarabunPSK"/>
          <w:sz w:val="32"/>
          <w:szCs w:val="32"/>
          <w:cs/>
        </w:rPr>
        <w:t>โครงการ .........</w:t>
      </w:r>
      <w:r w:rsidR="005829B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76E3F">
        <w:rPr>
          <w:rFonts w:ascii="TH SarabunPSK" w:hAnsi="TH SarabunPSK" w:cs="TH SarabunPSK"/>
          <w:sz w:val="32"/>
          <w:szCs w:val="32"/>
          <w:cs/>
        </w:rPr>
        <w:t>...</w:t>
      </w:r>
      <w:r w:rsidR="00C52BA3">
        <w:rPr>
          <w:rFonts w:ascii="TH SarabunPSK" w:hAnsi="TH SarabunPSK" w:cs="TH SarabunPSK"/>
          <w:sz w:val="32"/>
          <w:szCs w:val="32"/>
          <w:cs/>
        </w:rPr>
        <w:t>................</w:t>
      </w:r>
      <w:r w:rsidRPr="00576E3F">
        <w:rPr>
          <w:rFonts w:ascii="TH SarabunPSK" w:hAnsi="TH SarabunPSK" w:cs="TH SarabunPSK"/>
          <w:sz w:val="32"/>
          <w:szCs w:val="32"/>
          <w:cs/>
        </w:rPr>
        <w:t>.....</w:t>
      </w:r>
      <w:r w:rsidR="005829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6797" w:rsidRPr="00576E3F">
        <w:rPr>
          <w:rFonts w:ascii="TH SarabunPSK" w:hAnsi="TH SarabunPSK" w:cs="TH SarabunPSK"/>
          <w:sz w:val="32"/>
          <w:szCs w:val="32"/>
          <w:cs/>
        </w:rPr>
        <w:t>โดยมีวัตถุประสงค์</w:t>
      </w:r>
      <w:r w:rsidRPr="00576E3F">
        <w:rPr>
          <w:rFonts w:ascii="TH SarabunPSK" w:hAnsi="TH SarabunPSK" w:cs="TH SarabunPSK"/>
          <w:sz w:val="32"/>
          <w:szCs w:val="32"/>
          <w:cs/>
        </w:rPr>
        <w:t>เพื่อ........</w:t>
      </w:r>
      <w:r w:rsidR="00C52BA3">
        <w:rPr>
          <w:rFonts w:ascii="TH SarabunPSK" w:hAnsi="TH SarabunPSK" w:cs="TH SarabunPSK"/>
          <w:sz w:val="32"/>
          <w:szCs w:val="32"/>
          <w:cs/>
        </w:rPr>
        <w:t>......</w:t>
      </w:r>
      <w:r w:rsidRPr="00576E3F">
        <w:rPr>
          <w:rFonts w:ascii="TH SarabunPSK" w:hAnsi="TH SarabunPSK" w:cs="TH SarabunPSK"/>
          <w:sz w:val="32"/>
          <w:szCs w:val="32"/>
          <w:cs/>
        </w:rPr>
        <w:t>........ จัดขึ้นระหว่าง</w:t>
      </w:r>
      <w:r w:rsidR="00696124" w:rsidRPr="00696124">
        <w:rPr>
          <w:rFonts w:ascii="TH SarabunPSK" w:hAnsi="TH SarabunPSK" w:cs="TH SarabunPSK" w:hint="cs"/>
          <w:sz w:val="32"/>
          <w:szCs w:val="32"/>
          <w:cs/>
        </w:rPr>
        <w:t>..</w:t>
      </w:r>
      <w:r w:rsidR="00C52BA3">
        <w:rPr>
          <w:rFonts w:ascii="TH SarabunPSK" w:hAnsi="TH SarabunPSK" w:cs="TH SarabunPSK" w:hint="cs"/>
          <w:sz w:val="32"/>
          <w:szCs w:val="32"/>
          <w:cs/>
        </w:rPr>
        <w:t>.</w:t>
      </w:r>
      <w:r w:rsidR="00696124" w:rsidRPr="00696124">
        <w:rPr>
          <w:rFonts w:ascii="TH SarabunPSK" w:hAnsi="TH SarabunPSK" w:cs="TH SarabunPSK" w:hint="cs"/>
          <w:i/>
          <w:iCs/>
          <w:sz w:val="32"/>
          <w:szCs w:val="32"/>
          <w:cs/>
        </w:rPr>
        <w:t>((</w:t>
      </w:r>
      <w:r w:rsidRPr="00696124">
        <w:rPr>
          <w:rFonts w:ascii="TH SarabunPSK" w:hAnsi="TH SarabunPSK" w:cs="TH SarabunPSK"/>
          <w:i/>
          <w:iCs/>
          <w:sz w:val="32"/>
          <w:szCs w:val="32"/>
          <w:cs/>
        </w:rPr>
        <w:t>วันที่</w:t>
      </w:r>
      <w:r w:rsidR="00696124" w:rsidRPr="00696124">
        <w:rPr>
          <w:rFonts w:ascii="TH SarabunPSK" w:hAnsi="TH SarabunPSK" w:cs="TH SarabunPSK" w:hint="cs"/>
          <w:i/>
          <w:iCs/>
          <w:sz w:val="32"/>
          <w:szCs w:val="32"/>
          <w:cs/>
        </w:rPr>
        <w:t>/</w:t>
      </w:r>
      <w:r w:rsidRPr="00696124">
        <w:rPr>
          <w:rFonts w:ascii="TH SarabunPSK" w:hAnsi="TH SarabunPSK" w:cs="TH SarabunPSK"/>
          <w:i/>
          <w:iCs/>
          <w:sz w:val="32"/>
          <w:szCs w:val="32"/>
          <w:cs/>
        </w:rPr>
        <w:t>เดือน</w:t>
      </w:r>
      <w:r w:rsidR="00696124" w:rsidRPr="00696124">
        <w:rPr>
          <w:rFonts w:ascii="TH SarabunPSK" w:hAnsi="TH SarabunPSK" w:cs="TH SarabunPSK" w:hint="cs"/>
          <w:i/>
          <w:iCs/>
          <w:sz w:val="32"/>
          <w:szCs w:val="32"/>
          <w:cs/>
        </w:rPr>
        <w:t>/</w:t>
      </w:r>
      <w:r w:rsidR="00696124" w:rsidRPr="00696124">
        <w:rPr>
          <w:rFonts w:ascii="TH SarabunPSK" w:hAnsi="TH SarabunPSK" w:cs="TH SarabunPSK"/>
          <w:i/>
          <w:iCs/>
          <w:sz w:val="32"/>
          <w:szCs w:val="32"/>
          <w:cs/>
        </w:rPr>
        <w:t>พ.ศ.</w:t>
      </w:r>
      <w:r w:rsidR="00696124" w:rsidRPr="00696124">
        <w:rPr>
          <w:rFonts w:ascii="TH SarabunPSK" w:hAnsi="TH SarabunPSK" w:cs="TH SarabunPSK" w:hint="cs"/>
          <w:i/>
          <w:iCs/>
          <w:sz w:val="32"/>
          <w:szCs w:val="32"/>
          <w:cs/>
        </w:rPr>
        <w:t>-</w:t>
      </w:r>
      <w:r w:rsidRPr="00696124">
        <w:rPr>
          <w:rFonts w:ascii="TH SarabunPSK" w:hAnsi="TH SarabunPSK" w:cs="TH SarabunPSK"/>
          <w:i/>
          <w:iCs/>
          <w:sz w:val="32"/>
          <w:szCs w:val="32"/>
          <w:cs/>
        </w:rPr>
        <w:t xml:space="preserve"> วันที่</w:t>
      </w:r>
      <w:r w:rsidR="00696124" w:rsidRPr="00696124">
        <w:rPr>
          <w:rFonts w:ascii="TH SarabunPSK" w:hAnsi="TH SarabunPSK" w:cs="TH SarabunPSK" w:hint="cs"/>
          <w:i/>
          <w:iCs/>
          <w:sz w:val="32"/>
          <w:szCs w:val="32"/>
          <w:cs/>
        </w:rPr>
        <w:t>/</w:t>
      </w:r>
      <w:r w:rsidRPr="00696124">
        <w:rPr>
          <w:rFonts w:ascii="TH SarabunPSK" w:hAnsi="TH SarabunPSK" w:cs="TH SarabunPSK"/>
          <w:i/>
          <w:iCs/>
          <w:sz w:val="32"/>
          <w:szCs w:val="32"/>
          <w:cs/>
        </w:rPr>
        <w:t>เดือน</w:t>
      </w:r>
      <w:r w:rsidR="00696124" w:rsidRPr="00696124">
        <w:rPr>
          <w:rFonts w:ascii="TH SarabunPSK" w:hAnsi="TH SarabunPSK" w:cs="TH SarabunPSK" w:hint="cs"/>
          <w:i/>
          <w:iCs/>
          <w:sz w:val="32"/>
          <w:szCs w:val="32"/>
          <w:cs/>
        </w:rPr>
        <w:t>/</w:t>
      </w:r>
      <w:r w:rsidRPr="00696124">
        <w:rPr>
          <w:rFonts w:ascii="TH SarabunPSK" w:hAnsi="TH SarabunPSK" w:cs="TH SarabunPSK"/>
          <w:i/>
          <w:iCs/>
          <w:sz w:val="32"/>
          <w:szCs w:val="32"/>
          <w:cs/>
        </w:rPr>
        <w:t>พ.ศ.</w:t>
      </w:r>
      <w:r w:rsidR="00696124" w:rsidRPr="00696124">
        <w:rPr>
          <w:rFonts w:ascii="TH SarabunPSK" w:hAnsi="TH SarabunPSK" w:cs="TH SarabunPSK" w:hint="cs"/>
          <w:i/>
          <w:iCs/>
          <w:sz w:val="32"/>
          <w:szCs w:val="32"/>
          <w:cs/>
        </w:rPr>
        <w:t>-))</w:t>
      </w:r>
      <w:r w:rsidR="00696124">
        <w:rPr>
          <w:rFonts w:ascii="TH SarabunPSK" w:hAnsi="TH SarabunPSK" w:cs="TH SarabunPSK" w:hint="cs"/>
          <w:sz w:val="32"/>
          <w:szCs w:val="32"/>
          <w:cs/>
        </w:rPr>
        <w:t>..</w:t>
      </w:r>
      <w:r w:rsidR="00C52BA3">
        <w:rPr>
          <w:rFonts w:ascii="TH SarabunPSK" w:hAnsi="TH SarabunPSK" w:cs="TH SarabunPSK" w:hint="cs"/>
          <w:sz w:val="32"/>
          <w:szCs w:val="32"/>
          <w:cs/>
        </w:rPr>
        <w:t>.</w:t>
      </w:r>
      <w:r w:rsidR="000833DD">
        <w:rPr>
          <w:rFonts w:ascii="TH SarabunPSK" w:hAnsi="TH SarabunPSK" w:cs="TH SarabunPSK" w:hint="cs"/>
          <w:sz w:val="32"/>
          <w:szCs w:val="32"/>
          <w:cs/>
        </w:rPr>
        <w:t>โดยใช้งบประมาณจาก</w:t>
      </w:r>
    </w:p>
    <w:p w14:paraId="3C3B7791" w14:textId="77777777" w:rsidR="00D100DA" w:rsidRDefault="000833DD" w:rsidP="0082336F">
      <w:pPr>
        <w:pStyle w:val="NoSpacing"/>
        <w:spacing w:before="24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โครงการตามแผนปฏิบัติการประจำปีของหน่วยงาน</w:t>
      </w:r>
    </w:p>
    <w:p w14:paraId="2165DD9D" w14:textId="0D194AD0" w:rsidR="00D100DA" w:rsidRPr="00D100DA" w:rsidRDefault="00D100DA" w:rsidP="00D100DA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100DA">
        <w:rPr>
          <w:rFonts w:ascii="TH SarabunPSK" w:hAnsi="TH SarabunPSK" w:cs="TH SarabunPSK" w:hint="cs"/>
          <w:sz w:val="32"/>
          <w:szCs w:val="32"/>
          <w:cs/>
        </w:rPr>
        <w:t>รหัสงบประมาณ...............................</w:t>
      </w:r>
      <w:r w:rsidR="0082336F">
        <w:rPr>
          <w:rFonts w:ascii="TH SarabunPSK" w:hAnsi="TH SarabunPSK" w:cs="TH SarabunPSK" w:hint="cs"/>
          <w:sz w:val="32"/>
          <w:szCs w:val="32"/>
          <w:cs/>
        </w:rPr>
        <w:t>....</w:t>
      </w:r>
      <w:r w:rsidRPr="00D100D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D100DA">
        <w:rPr>
          <w:rFonts w:ascii="TH SarabunPSK" w:hAnsi="TH SarabunPSK" w:cs="TH SarabunPSK"/>
          <w:sz w:val="32"/>
          <w:szCs w:val="32"/>
        </w:rPr>
        <w:t xml:space="preserve"> </w:t>
      </w:r>
      <w:r w:rsidRPr="00D100DA">
        <w:rPr>
          <w:rFonts w:ascii="TH SarabunPSK" w:hAnsi="TH SarabunPSK" w:cs="TH SarabunPSK" w:hint="cs"/>
          <w:sz w:val="32"/>
          <w:szCs w:val="32"/>
          <w:cs/>
        </w:rPr>
        <w:t>งบประมาณ จำนวน ........................</w:t>
      </w:r>
      <w:r w:rsidR="0082336F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100DA">
        <w:rPr>
          <w:rFonts w:ascii="TH SarabunPSK" w:hAnsi="TH SarabunPSK" w:cs="TH SarabunPSK" w:hint="cs"/>
          <w:sz w:val="32"/>
          <w:szCs w:val="32"/>
          <w:cs/>
        </w:rPr>
        <w:t>..</w:t>
      </w:r>
      <w:r w:rsidR="00ED4630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100DA">
        <w:rPr>
          <w:rFonts w:ascii="TH SarabunPSK" w:hAnsi="TH SarabunPSK" w:cs="TH SarabunPSK" w:hint="cs"/>
          <w:sz w:val="32"/>
          <w:szCs w:val="32"/>
          <w:cs/>
        </w:rPr>
        <w:t>.................บาท</w:t>
      </w:r>
    </w:p>
    <w:p w14:paraId="51543C9B" w14:textId="198C19A6" w:rsidR="000833DD" w:rsidRDefault="000833DD" w:rsidP="0082336F">
      <w:pPr>
        <w:pStyle w:val="NoSpacing"/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โครงการนอกแผนปฏิบัติการประจำปีของหน่วยงาน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4F74CD81" w14:textId="77777777" w:rsidR="00ED4630" w:rsidRDefault="00ED4630" w:rsidP="00ED4630">
      <w:pPr>
        <w:pStyle w:val="NoSpacing"/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งบประมาณของหน่วยงาน/ งบประมาณจากหน่วยงานภายนอก</w:t>
      </w:r>
    </w:p>
    <w:p w14:paraId="4EFC9D36" w14:textId="7E482278" w:rsidR="00ED4630" w:rsidRPr="00D100DA" w:rsidRDefault="00ED4630" w:rsidP="00ED4630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100DA">
        <w:rPr>
          <w:rFonts w:ascii="TH SarabunPSK" w:hAnsi="TH SarabunPSK" w:cs="TH SarabunPSK" w:hint="cs"/>
          <w:sz w:val="32"/>
          <w:szCs w:val="32"/>
          <w:cs/>
        </w:rPr>
        <w:t>รหัสงบประมาณ...............................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D100D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D100DA">
        <w:rPr>
          <w:rFonts w:ascii="TH SarabunPSK" w:hAnsi="TH SarabunPSK" w:cs="TH SarabunPSK"/>
          <w:sz w:val="32"/>
          <w:szCs w:val="32"/>
        </w:rPr>
        <w:t xml:space="preserve"> </w:t>
      </w:r>
      <w:r w:rsidRPr="00D100DA">
        <w:rPr>
          <w:rFonts w:ascii="TH SarabunPSK" w:hAnsi="TH SarabunPSK" w:cs="TH SarabunPSK" w:hint="cs"/>
          <w:sz w:val="32"/>
          <w:szCs w:val="32"/>
          <w:cs/>
        </w:rPr>
        <w:t>งบประมาณ จำนวน 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D100DA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100DA">
        <w:rPr>
          <w:rFonts w:ascii="TH SarabunPSK" w:hAnsi="TH SarabunPSK" w:cs="TH SarabunPSK" w:hint="cs"/>
          <w:sz w:val="32"/>
          <w:szCs w:val="32"/>
          <w:cs/>
        </w:rPr>
        <w:t>...........บาท</w:t>
      </w:r>
    </w:p>
    <w:p w14:paraId="4963ABAA" w14:textId="6040E247" w:rsidR="00ED4630" w:rsidRPr="00ED4630" w:rsidRDefault="00ED5B91" w:rsidP="00ED4630">
      <w:pPr>
        <w:pStyle w:val="NoSpacing"/>
        <w:numPr>
          <w:ilvl w:val="0"/>
          <w:numId w:val="13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งบประมาณจากมหาวิทยาลัยฯ จำนวน .......................</w:t>
      </w:r>
      <w:r w:rsidR="0082336F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D100D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D100DA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3AF6BC4" w14:textId="77777777" w:rsidR="006823AA" w:rsidRPr="004061EC" w:rsidRDefault="00696124" w:rsidP="0082336F">
      <w:pPr>
        <w:pStyle w:val="NoSpacing"/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6823AA" w:rsidRPr="00576E3F">
        <w:rPr>
          <w:rFonts w:ascii="TH SarabunPSK" w:hAnsi="TH SarabunPSK" w:cs="TH SarabunPSK"/>
          <w:sz w:val="32"/>
          <w:szCs w:val="32"/>
          <w:cs/>
        </w:rPr>
        <w:t>มีรายละเอียดโครงการ</w:t>
      </w:r>
      <w:r w:rsidR="00DF59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6797" w:rsidRPr="00576E3F">
        <w:rPr>
          <w:rFonts w:ascii="TH SarabunPSK" w:hAnsi="TH SarabunPSK" w:cs="TH SarabunPSK"/>
          <w:sz w:val="32"/>
          <w:szCs w:val="32"/>
          <w:cs/>
        </w:rPr>
        <w:t>และกำหนดการ</w:t>
      </w:r>
      <w:r w:rsidR="006823AA" w:rsidRPr="00576E3F">
        <w:rPr>
          <w:rFonts w:ascii="TH SarabunPSK" w:hAnsi="TH SarabunPSK" w:cs="TH SarabunPSK"/>
          <w:sz w:val="32"/>
          <w:szCs w:val="32"/>
          <w:cs/>
        </w:rPr>
        <w:t>ดังเอกสารที่แนบมาพร้อมนี้</w:t>
      </w:r>
      <w:r w:rsidR="004061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23AA" w:rsidRPr="00DF59CC">
        <w:rPr>
          <w:rFonts w:ascii="TH SarabunPSK" w:hAnsi="TH SarabunPSK" w:cs="TH SarabunPSK"/>
          <w:i/>
          <w:iCs/>
          <w:sz w:val="28"/>
          <w:cs/>
        </w:rPr>
        <w:t xml:space="preserve">(กรุณาแนบแบบ </w:t>
      </w:r>
      <w:r w:rsidR="006C37CB">
        <w:rPr>
          <w:rFonts w:ascii="TH SarabunPSK" w:hAnsi="TH SarabunPSK" w:cs="TH SarabunPSK" w:hint="cs"/>
          <w:i/>
          <w:iCs/>
          <w:sz w:val="28"/>
          <w:cs/>
        </w:rPr>
        <w:t xml:space="preserve">    </w:t>
      </w:r>
      <w:r w:rsidR="006823AA" w:rsidRPr="00DF59CC">
        <w:rPr>
          <w:rFonts w:ascii="TH SarabunPSK" w:hAnsi="TH SarabunPSK" w:cs="TH SarabunPSK"/>
          <w:i/>
          <w:iCs/>
          <w:sz w:val="28"/>
          <w:cs/>
        </w:rPr>
        <w:t>กนผ.</w:t>
      </w:r>
      <w:r w:rsidR="00C52BA3">
        <w:rPr>
          <w:rFonts w:ascii="TH SarabunPSK" w:hAnsi="TH SarabunPSK" w:cs="TH SarabunPSK" w:hint="cs"/>
          <w:i/>
          <w:iCs/>
          <w:sz w:val="28"/>
          <w:cs/>
        </w:rPr>
        <w:t>01</w:t>
      </w:r>
      <w:r w:rsidR="00066797" w:rsidRPr="00DF59CC">
        <w:rPr>
          <w:rFonts w:ascii="TH SarabunPSK" w:hAnsi="TH SarabunPSK" w:cs="TH SarabunPSK"/>
          <w:i/>
          <w:iCs/>
          <w:sz w:val="28"/>
          <w:cs/>
        </w:rPr>
        <w:t xml:space="preserve"> และกำหนดการ</w:t>
      </w:r>
      <w:r w:rsidR="006823AA" w:rsidRPr="00DF59CC">
        <w:rPr>
          <w:rFonts w:ascii="TH SarabunPSK" w:hAnsi="TH SarabunPSK" w:cs="TH SarabunPSK"/>
          <w:i/>
          <w:iCs/>
          <w:sz w:val="28"/>
          <w:cs/>
        </w:rPr>
        <w:t>)</w:t>
      </w:r>
      <w:r w:rsidR="00066797" w:rsidRPr="00DF59CC">
        <w:rPr>
          <w:rFonts w:ascii="TH SarabunPSK" w:hAnsi="TH SarabunPSK" w:cs="TH SarabunPSK"/>
          <w:sz w:val="28"/>
          <w:cs/>
        </w:rPr>
        <w:t xml:space="preserve"> </w:t>
      </w:r>
    </w:p>
    <w:p w14:paraId="1BC61340" w14:textId="77777777" w:rsidR="006823AA" w:rsidRPr="00DF59CC" w:rsidRDefault="006823AA" w:rsidP="00576E3F">
      <w:pPr>
        <w:pStyle w:val="NoSpacing"/>
        <w:rPr>
          <w:rFonts w:ascii="TH SarabunPSK" w:hAnsi="TH SarabunPSK" w:cs="TH SarabunPSK"/>
          <w:sz w:val="20"/>
          <w:szCs w:val="20"/>
        </w:rPr>
      </w:pPr>
    </w:p>
    <w:p w14:paraId="18DD37F3" w14:textId="77777777" w:rsidR="006823AA" w:rsidRPr="00576E3F" w:rsidRDefault="006823AA" w:rsidP="00576E3F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 w:rsidRPr="00576E3F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79B81381" w14:textId="77777777" w:rsidR="00576E3F" w:rsidRPr="006E20D9" w:rsidRDefault="00576E3F" w:rsidP="00576E3F">
      <w:pPr>
        <w:pStyle w:val="NoSpacing"/>
        <w:rPr>
          <w:rFonts w:ascii="TH SarabunPSK" w:hAnsi="TH SarabunPSK" w:cs="TH SarabunPSK"/>
          <w:sz w:val="28"/>
        </w:rPr>
      </w:pPr>
    </w:p>
    <w:p w14:paraId="25D13ED7" w14:textId="77777777" w:rsidR="006823AA" w:rsidRPr="00576E3F" w:rsidRDefault="006823AA" w:rsidP="00576E3F">
      <w:pPr>
        <w:pStyle w:val="NoSpacing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576E3F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14:paraId="6764850F" w14:textId="77777777" w:rsidR="006823AA" w:rsidRPr="00576E3F" w:rsidRDefault="006823AA" w:rsidP="00576E3F">
      <w:pPr>
        <w:pStyle w:val="NoSpacing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576E3F">
        <w:rPr>
          <w:rFonts w:ascii="TH SarabunPSK" w:hAnsi="TH SarabunPSK" w:cs="TH SarabunPSK"/>
          <w:sz w:val="32"/>
          <w:szCs w:val="32"/>
          <w:cs/>
        </w:rPr>
        <w:t>(..............</w:t>
      </w:r>
      <w:r w:rsidR="006C4313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="006C4313">
        <w:rPr>
          <w:rFonts w:ascii="TH SarabunPSK" w:hAnsi="TH SarabunPSK" w:cs="TH SarabunPSK"/>
          <w:sz w:val="32"/>
          <w:szCs w:val="32"/>
          <w:cs/>
        </w:rPr>
        <w:t>–</w:t>
      </w:r>
      <w:r w:rsidR="006C4313">
        <w:rPr>
          <w:rFonts w:ascii="TH SarabunPSK" w:hAnsi="TH SarabunPSK" w:cs="TH SarabunPSK" w:hint="cs"/>
          <w:sz w:val="32"/>
          <w:szCs w:val="32"/>
          <w:cs/>
        </w:rPr>
        <w:t xml:space="preserve"> นามสกุล...</w:t>
      </w:r>
      <w:r w:rsidRPr="00576E3F">
        <w:rPr>
          <w:rFonts w:ascii="TH SarabunPSK" w:hAnsi="TH SarabunPSK" w:cs="TH SarabunPSK"/>
          <w:sz w:val="32"/>
          <w:szCs w:val="32"/>
          <w:cs/>
        </w:rPr>
        <w:t>..........)</w:t>
      </w:r>
    </w:p>
    <w:p w14:paraId="1651912E" w14:textId="77777777" w:rsidR="006823AA" w:rsidRDefault="006C4313" w:rsidP="006C4313">
      <w:pPr>
        <w:pStyle w:val="NoSpacing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6823AA" w:rsidRPr="00576E3F">
        <w:rPr>
          <w:rFonts w:ascii="TH SarabunPSK" w:hAnsi="TH SarabunPSK" w:cs="TH SarabunPSK"/>
          <w:sz w:val="32"/>
          <w:szCs w:val="32"/>
          <w:cs/>
        </w:rPr>
        <w:t>ผู้ขออนุมัติโครงการ</w:t>
      </w:r>
    </w:p>
    <w:p w14:paraId="523B476F" w14:textId="77777777" w:rsidR="004A53F1" w:rsidRDefault="004A53F1" w:rsidP="006C4313">
      <w:pPr>
        <w:pStyle w:val="NoSpacing"/>
        <w:ind w:left="3600"/>
        <w:rPr>
          <w:rFonts w:ascii="TH SarabunPSK" w:hAnsi="TH SarabunPSK" w:cs="TH SarabunPSK"/>
          <w:sz w:val="32"/>
          <w:szCs w:val="32"/>
        </w:rPr>
      </w:pPr>
    </w:p>
    <w:p w14:paraId="4730503B" w14:textId="77777777" w:rsidR="004A53F1" w:rsidRDefault="004A53F1" w:rsidP="006C4313">
      <w:pPr>
        <w:pStyle w:val="NoSpacing"/>
        <w:ind w:left="3600"/>
        <w:rPr>
          <w:rFonts w:ascii="TH SarabunPSK" w:hAnsi="TH SarabunPSK" w:cs="TH SarabunPSK"/>
          <w:sz w:val="32"/>
          <w:szCs w:val="32"/>
        </w:rPr>
      </w:pPr>
    </w:p>
    <w:p w14:paraId="2382B849" w14:textId="77777777" w:rsidR="004A53F1" w:rsidRDefault="004A53F1" w:rsidP="006C4313">
      <w:pPr>
        <w:pStyle w:val="NoSpacing"/>
        <w:ind w:left="3600"/>
        <w:rPr>
          <w:rFonts w:ascii="TH SarabunPSK" w:hAnsi="TH SarabunPSK" w:cs="TH SarabunPSK"/>
          <w:sz w:val="32"/>
          <w:szCs w:val="32"/>
        </w:rPr>
      </w:pPr>
    </w:p>
    <w:p w14:paraId="68E47B9E" w14:textId="77777777" w:rsidR="004A53F1" w:rsidRDefault="004A53F1" w:rsidP="006C4313">
      <w:pPr>
        <w:pStyle w:val="NoSpacing"/>
        <w:ind w:left="3600"/>
        <w:rPr>
          <w:rFonts w:ascii="TH SarabunPSK" w:hAnsi="TH SarabunPSK" w:cs="TH SarabunPSK"/>
          <w:sz w:val="32"/>
          <w:szCs w:val="32"/>
        </w:rPr>
      </w:pPr>
    </w:p>
    <w:p w14:paraId="206757F5" w14:textId="77777777" w:rsidR="004A53F1" w:rsidRDefault="004A53F1" w:rsidP="006C4313">
      <w:pPr>
        <w:pStyle w:val="NoSpacing"/>
        <w:ind w:left="3600"/>
        <w:rPr>
          <w:rFonts w:ascii="TH SarabunPSK" w:hAnsi="TH SarabunPSK" w:cs="TH SarabunPSK"/>
          <w:sz w:val="32"/>
          <w:szCs w:val="32"/>
        </w:rPr>
      </w:pPr>
    </w:p>
    <w:p w14:paraId="37A619A3" w14:textId="77777777" w:rsidR="004A53F1" w:rsidRDefault="004A53F1" w:rsidP="006C4313">
      <w:pPr>
        <w:pStyle w:val="NoSpacing"/>
        <w:ind w:left="3600"/>
        <w:rPr>
          <w:rFonts w:ascii="TH SarabunPSK" w:hAnsi="TH SarabunPSK" w:cs="TH SarabunPSK"/>
          <w:sz w:val="32"/>
          <w:szCs w:val="32"/>
        </w:rPr>
      </w:pPr>
    </w:p>
    <w:p w14:paraId="7A324E90" w14:textId="77777777" w:rsidR="004A53F1" w:rsidRDefault="004A53F1" w:rsidP="006C4313">
      <w:pPr>
        <w:pStyle w:val="NoSpacing"/>
        <w:ind w:left="3600"/>
        <w:rPr>
          <w:rFonts w:ascii="TH SarabunPSK" w:hAnsi="TH SarabunPSK" w:cs="TH SarabunPSK"/>
          <w:sz w:val="32"/>
          <w:szCs w:val="32"/>
        </w:rPr>
      </w:pPr>
    </w:p>
    <w:p w14:paraId="76FCEE09" w14:textId="77777777" w:rsidR="004A53F1" w:rsidRDefault="004A53F1" w:rsidP="006C4313">
      <w:pPr>
        <w:pStyle w:val="NoSpacing"/>
        <w:ind w:left="3600"/>
        <w:rPr>
          <w:rFonts w:ascii="TH SarabunPSK" w:hAnsi="TH SarabunPSK" w:cs="TH SarabunPSK"/>
          <w:sz w:val="32"/>
          <w:szCs w:val="32"/>
        </w:rPr>
      </w:pPr>
    </w:p>
    <w:p w14:paraId="6044B5B2" w14:textId="77777777" w:rsidR="004A53F1" w:rsidRDefault="004A53F1" w:rsidP="006C4313">
      <w:pPr>
        <w:pStyle w:val="NoSpacing"/>
        <w:ind w:left="3600"/>
        <w:rPr>
          <w:rFonts w:ascii="TH SarabunPSK" w:hAnsi="TH SarabunPSK" w:cs="TH SarabunPSK"/>
          <w:sz w:val="32"/>
          <w:szCs w:val="32"/>
        </w:rPr>
      </w:pPr>
    </w:p>
    <w:p w14:paraId="46FB5331" w14:textId="77777777" w:rsidR="004A53F1" w:rsidRDefault="004A53F1" w:rsidP="006C4313">
      <w:pPr>
        <w:pStyle w:val="NoSpacing"/>
        <w:ind w:left="360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230" w:type="dxa"/>
        <w:jc w:val="center"/>
        <w:tblLayout w:type="fixed"/>
        <w:tblLook w:val="04A0" w:firstRow="1" w:lastRow="0" w:firstColumn="1" w:lastColumn="0" w:noHBand="0" w:noVBand="1"/>
      </w:tblPr>
      <w:tblGrid>
        <w:gridCol w:w="5106"/>
        <w:gridCol w:w="5124"/>
      </w:tblGrid>
      <w:tr w:rsidR="004C3D93" w:rsidRPr="004A53F1" w14:paraId="47367121" w14:textId="77777777" w:rsidTr="008946BA">
        <w:trPr>
          <w:trHeight w:val="2172"/>
          <w:jc w:val="center"/>
        </w:trPr>
        <w:tc>
          <w:tcPr>
            <w:tcW w:w="5106" w:type="dxa"/>
          </w:tcPr>
          <w:p w14:paraId="7925BF4C" w14:textId="77777777" w:rsidR="00395F79" w:rsidRPr="004A53F1" w:rsidRDefault="00395F79" w:rsidP="00395F79">
            <w:pPr>
              <w:rPr>
                <w:rFonts w:ascii="TH SarabunPSK" w:hAnsi="TH SarabunPSK" w:cs="TH SarabunPSK"/>
                <w:sz w:val="28"/>
              </w:rPr>
            </w:pPr>
            <w:r w:rsidRPr="004A53F1">
              <w:rPr>
                <w:rFonts w:ascii="TH SarabunPSK" w:hAnsi="TH SarabunPSK" w:cs="TH SarabunPSK" w:hint="cs"/>
                <w:sz w:val="28"/>
                <w:cs/>
              </w:rPr>
              <w:lastRenderedPageBreak/>
              <w:t>1.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 xml:space="preserve"> ความคิดเห็นของคณบดี/</w:t>
            </w:r>
            <w:r w:rsidRPr="004A53F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ผู้อำนวยการสำนัก-สถาบัน หรือหน่วยงานเทียบเท่า</w:t>
            </w:r>
          </w:p>
          <w:p w14:paraId="3828D25A" w14:textId="77777777" w:rsidR="00395F79" w:rsidRPr="004A53F1" w:rsidRDefault="00395F79" w:rsidP="00395F79">
            <w:pPr>
              <w:pStyle w:val="ListParagraph"/>
              <w:numPr>
                <w:ilvl w:val="0"/>
                <w:numId w:val="11"/>
              </w:numPr>
              <w:ind w:left="567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4A53F1">
              <w:rPr>
                <w:rFonts w:ascii="TH SarabunPSK" w:hAnsi="TH SarabunPSK" w:cs="TH SarabunPSK" w:hint="cs"/>
                <w:sz w:val="28"/>
                <w:szCs w:val="28"/>
                <w:cs/>
              </w:rPr>
              <w:t>เห็นควรอนุมัติ</w:t>
            </w:r>
          </w:p>
          <w:p w14:paraId="111A9765" w14:textId="77777777" w:rsidR="00395F79" w:rsidRPr="004A53F1" w:rsidRDefault="004A53F1" w:rsidP="00395F79">
            <w:pPr>
              <w:pStyle w:val="ListParagraph"/>
              <w:numPr>
                <w:ilvl w:val="0"/>
                <w:numId w:val="11"/>
              </w:numPr>
              <w:ind w:left="567" w:hanging="28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อื่น ๆ</w:t>
            </w:r>
            <w:r w:rsidR="00395F79" w:rsidRPr="004A53F1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</w:t>
            </w:r>
          </w:p>
          <w:p w14:paraId="442EC938" w14:textId="77777777" w:rsidR="00395F79" w:rsidRPr="004A53F1" w:rsidRDefault="00395F79" w:rsidP="00395F79">
            <w:pPr>
              <w:pStyle w:val="ListParagraph"/>
              <w:ind w:left="567"/>
              <w:rPr>
                <w:rFonts w:ascii="TH SarabunPSK" w:hAnsi="TH SarabunPSK" w:cs="TH SarabunPSK"/>
                <w:sz w:val="28"/>
                <w:szCs w:val="28"/>
              </w:rPr>
            </w:pPr>
            <w:r w:rsidRPr="004A53F1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</w:t>
            </w:r>
          </w:p>
          <w:p w14:paraId="51EA46C7" w14:textId="77777777" w:rsidR="00395F79" w:rsidRPr="004A53F1" w:rsidRDefault="00395F79" w:rsidP="00395F79">
            <w:pPr>
              <w:pStyle w:val="ListParagraph"/>
              <w:ind w:left="567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3AA2D8A" w14:textId="686FAB4E" w:rsidR="00395F79" w:rsidRPr="004A53F1" w:rsidRDefault="0001206E" w:rsidP="00395F7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395F79" w:rsidRPr="004A53F1">
              <w:rPr>
                <w:rFonts w:ascii="TH SarabunPSK" w:hAnsi="TH SarabunPSK" w:cs="TH SarabunPSK"/>
                <w:sz w:val="28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395F79" w:rsidRPr="004A53F1">
              <w:rPr>
                <w:rFonts w:ascii="TH SarabunPSK" w:hAnsi="TH SarabunPSK" w:cs="TH SarabunPSK"/>
                <w:sz w:val="28"/>
                <w:cs/>
              </w:rPr>
              <w:t>...................................(ลายมือชื่อ)</w:t>
            </w:r>
          </w:p>
          <w:p w14:paraId="52A1DA87" w14:textId="0A9CAEDB" w:rsidR="00395F79" w:rsidRPr="004A53F1" w:rsidRDefault="00395F79" w:rsidP="0001206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A53F1"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  <w:r w:rsidR="0001206E"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(ตำแหน่ง</w:t>
            </w:r>
            <w:r w:rsidR="008946BA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4A53F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....</w:t>
            </w:r>
            <w:r w:rsidR="0001206E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4A53F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01206E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Pr="004A53F1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01206E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6494D41" w14:textId="2DA82CC1" w:rsidR="004C3D93" w:rsidRPr="004A53F1" w:rsidRDefault="0001206E" w:rsidP="000120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</w:t>
            </w:r>
            <w:r w:rsidR="00395F79" w:rsidRPr="004A53F1">
              <w:rPr>
                <w:rFonts w:ascii="TH SarabunPSK" w:hAnsi="TH SarabunPSK" w:cs="TH SarabunPSK"/>
                <w:sz w:val="28"/>
                <w:cs/>
              </w:rPr>
              <w:t>............/................./.............</w:t>
            </w:r>
          </w:p>
        </w:tc>
        <w:tc>
          <w:tcPr>
            <w:tcW w:w="5124" w:type="dxa"/>
          </w:tcPr>
          <w:p w14:paraId="652572C7" w14:textId="77777777" w:rsidR="00BE613B" w:rsidRPr="004A53F1" w:rsidRDefault="00BE613B" w:rsidP="00BE613B">
            <w:pPr>
              <w:rPr>
                <w:rFonts w:ascii="TH SarabunPSK" w:hAnsi="TH SarabunPSK" w:cs="TH SarabunPSK"/>
                <w:sz w:val="28"/>
              </w:rPr>
            </w:pPr>
            <w:r w:rsidRPr="004A53F1"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 xml:space="preserve"> ความคิดเห็นของรองอธิการบดีที่เกี่ยวข้อง</w:t>
            </w:r>
          </w:p>
          <w:p w14:paraId="68B13706" w14:textId="77777777" w:rsidR="00BE613B" w:rsidRPr="004A53F1" w:rsidRDefault="00BE613B" w:rsidP="00BE613B">
            <w:pPr>
              <w:pStyle w:val="ListParagraph"/>
              <w:numPr>
                <w:ilvl w:val="0"/>
                <w:numId w:val="11"/>
              </w:numPr>
              <w:ind w:left="567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4A53F1">
              <w:rPr>
                <w:rFonts w:ascii="TH SarabunPSK" w:hAnsi="TH SarabunPSK" w:cs="TH SarabunPSK" w:hint="cs"/>
                <w:sz w:val="28"/>
                <w:szCs w:val="28"/>
                <w:cs/>
              </w:rPr>
              <w:t>เห็นควรอนุมัติ</w:t>
            </w:r>
          </w:p>
          <w:p w14:paraId="7198CF3F" w14:textId="40A67057" w:rsidR="00BE613B" w:rsidRPr="004A53F1" w:rsidRDefault="00BE613B" w:rsidP="00BE613B">
            <w:pPr>
              <w:pStyle w:val="ListParagraph"/>
              <w:numPr>
                <w:ilvl w:val="0"/>
                <w:numId w:val="11"/>
              </w:numPr>
              <w:ind w:left="567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4A53F1">
              <w:rPr>
                <w:rFonts w:ascii="TH SarabunPSK" w:hAnsi="TH SarabunPSK" w:cs="TH SarabunPSK" w:hint="cs"/>
                <w:sz w:val="28"/>
                <w:szCs w:val="28"/>
                <w:cs/>
              </w:rPr>
              <w:t>อื่น ๆ 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</w:t>
            </w:r>
            <w:r w:rsidRPr="004A53F1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</w:t>
            </w:r>
            <w:r w:rsidR="00BD7390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4A53F1">
              <w:rPr>
                <w:rFonts w:ascii="TH SarabunPSK" w:hAnsi="TH SarabunPSK" w:cs="TH SarabunPSK" w:hint="cs"/>
                <w:sz w:val="28"/>
                <w:szCs w:val="28"/>
                <w:cs/>
              </w:rPr>
              <w:t>....</w:t>
            </w:r>
          </w:p>
          <w:p w14:paraId="0E539D93" w14:textId="55BE2406" w:rsidR="00BE613B" w:rsidRPr="004A53F1" w:rsidRDefault="00BE613B" w:rsidP="00BE613B">
            <w:pPr>
              <w:pStyle w:val="ListParagraph"/>
              <w:ind w:left="567"/>
              <w:rPr>
                <w:rFonts w:ascii="TH SarabunPSK" w:hAnsi="TH SarabunPSK" w:cs="TH SarabunPSK"/>
                <w:sz w:val="28"/>
                <w:szCs w:val="28"/>
              </w:rPr>
            </w:pPr>
            <w:r w:rsidRPr="004A53F1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</w:t>
            </w:r>
            <w:r w:rsidR="00BD7390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</w:t>
            </w:r>
            <w:r w:rsidRPr="004A53F1"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</w:p>
          <w:p w14:paraId="3BE06172" w14:textId="77777777" w:rsidR="008946BA" w:rsidRPr="004A53F1" w:rsidRDefault="008946BA" w:rsidP="00BE613B">
            <w:pPr>
              <w:rPr>
                <w:rFonts w:ascii="TH SarabunPSK" w:hAnsi="TH SarabunPSK" w:cs="TH SarabunPSK" w:hint="cs"/>
                <w:sz w:val="28"/>
              </w:rPr>
            </w:pPr>
          </w:p>
          <w:p w14:paraId="2F259AEC" w14:textId="77777777" w:rsidR="0001206E" w:rsidRPr="004A53F1" w:rsidRDefault="0001206E" w:rsidP="0001206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...................................(ลายมือชื่อ)</w:t>
            </w:r>
          </w:p>
          <w:p w14:paraId="50B50FF2" w14:textId="77777777" w:rsidR="0001206E" w:rsidRPr="004A53F1" w:rsidRDefault="0001206E" w:rsidP="0001206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A53F1"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(ตำแหน่ง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4A53F1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Pr="004A53F1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512D0570" w14:textId="72AFA4E0" w:rsidR="004C3D93" w:rsidRPr="004A53F1" w:rsidRDefault="0001206E" w:rsidP="0001206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............/................./.............</w:t>
            </w:r>
          </w:p>
        </w:tc>
      </w:tr>
      <w:tr w:rsidR="00EA251B" w:rsidRPr="004A53F1" w14:paraId="17DCEC53" w14:textId="77777777" w:rsidTr="00BD7390">
        <w:trPr>
          <w:trHeight w:val="3548"/>
          <w:jc w:val="center"/>
        </w:trPr>
        <w:tc>
          <w:tcPr>
            <w:tcW w:w="5106" w:type="dxa"/>
            <w:tcBorders>
              <w:bottom w:val="single" w:sz="4" w:space="0" w:color="auto"/>
            </w:tcBorders>
          </w:tcPr>
          <w:p w14:paraId="6C2A7EED" w14:textId="7D5AA9EA" w:rsidR="00EA251B" w:rsidRPr="004A53F1" w:rsidRDefault="00EA251B" w:rsidP="00CE421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4A53F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 xml:space="preserve"> งานธุรการของมหาวิทยาลัย</w:t>
            </w:r>
          </w:p>
          <w:p w14:paraId="35544AC0" w14:textId="77777777" w:rsidR="00EA251B" w:rsidRPr="004A53F1" w:rsidRDefault="00EA251B" w:rsidP="00CE4213">
            <w:pPr>
              <w:rPr>
                <w:rFonts w:ascii="TH SarabunPSK" w:hAnsi="TH SarabunPSK" w:cs="TH SarabunPSK"/>
                <w:sz w:val="28"/>
              </w:rPr>
            </w:pPr>
            <w:r w:rsidRPr="004A53F1">
              <w:rPr>
                <w:rFonts w:ascii="TH SarabunPSK" w:hAnsi="TH SarabunPSK" w:cs="TH SarabunPSK"/>
                <w:sz w:val="28"/>
                <w:cs/>
              </w:rPr>
              <w:t>เรียน อธิการบดีฯ เพื่อโปรดทราบและสั่งการ เห็นสมควรให้</w:t>
            </w:r>
          </w:p>
          <w:p w14:paraId="7DC47CF1" w14:textId="77777777" w:rsidR="00EA251B" w:rsidRPr="004A53F1" w:rsidRDefault="00EA251B" w:rsidP="00CE4213">
            <w:pPr>
              <w:pStyle w:val="ListParagraph"/>
              <w:numPr>
                <w:ilvl w:val="0"/>
                <w:numId w:val="9"/>
              </w:numPr>
              <w:ind w:left="482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4A53F1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</w:t>
            </w:r>
          </w:p>
          <w:p w14:paraId="75FA178B" w14:textId="77777777" w:rsidR="00EA251B" w:rsidRPr="004A53F1" w:rsidRDefault="00EA251B" w:rsidP="00CE4213">
            <w:pPr>
              <w:pStyle w:val="ListParagraph"/>
              <w:numPr>
                <w:ilvl w:val="0"/>
                <w:numId w:val="9"/>
              </w:numPr>
              <w:ind w:left="482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4A53F1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</w:t>
            </w:r>
          </w:p>
          <w:p w14:paraId="16662237" w14:textId="77777777" w:rsidR="00EA251B" w:rsidRPr="004A53F1" w:rsidRDefault="00EA251B" w:rsidP="00CE4213">
            <w:pPr>
              <w:pStyle w:val="ListParagraph"/>
              <w:numPr>
                <w:ilvl w:val="0"/>
                <w:numId w:val="9"/>
              </w:numPr>
              <w:ind w:left="482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4A53F1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</w:t>
            </w:r>
          </w:p>
          <w:p w14:paraId="0C5D47E9" w14:textId="77777777" w:rsidR="00EA251B" w:rsidRPr="004A53F1" w:rsidRDefault="00EA251B" w:rsidP="00CE4213">
            <w:pPr>
              <w:jc w:val="right"/>
              <w:rPr>
                <w:rFonts w:ascii="TH SarabunPSK" w:hAnsi="TH SarabunPSK" w:cs="TH SarabunPSK" w:hint="cs"/>
                <w:sz w:val="28"/>
              </w:rPr>
            </w:pPr>
          </w:p>
          <w:p w14:paraId="5CE1354D" w14:textId="77777777" w:rsidR="0001206E" w:rsidRPr="004A53F1" w:rsidRDefault="0001206E" w:rsidP="0001206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...................................(ลายมือชื่อ)</w:t>
            </w:r>
          </w:p>
          <w:p w14:paraId="46C6A15D" w14:textId="77777777" w:rsidR="0001206E" w:rsidRPr="004A53F1" w:rsidRDefault="0001206E" w:rsidP="0001206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A53F1"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(ตำแหน่ง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4A53F1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Pr="004A53F1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7E05674" w14:textId="4D29572F" w:rsidR="00EA251B" w:rsidRPr="004A53F1" w:rsidRDefault="0001206E" w:rsidP="0001206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............/................./.............</w:t>
            </w:r>
          </w:p>
        </w:tc>
        <w:tc>
          <w:tcPr>
            <w:tcW w:w="5124" w:type="dxa"/>
            <w:vMerge w:val="restart"/>
          </w:tcPr>
          <w:p w14:paraId="746191E1" w14:textId="77777777" w:rsidR="00EA251B" w:rsidRPr="004A53F1" w:rsidRDefault="00EA251B" w:rsidP="00BE613B">
            <w:pPr>
              <w:rPr>
                <w:rFonts w:ascii="TH SarabunPSK" w:hAnsi="TH SarabunPSK" w:cs="TH SarabunPSK"/>
                <w:sz w:val="28"/>
              </w:rPr>
            </w:pPr>
            <w:r w:rsidRPr="004A53F1">
              <w:rPr>
                <w:rFonts w:ascii="TH SarabunPSK" w:hAnsi="TH SarabunPSK" w:cs="TH SarabunPSK" w:hint="cs"/>
                <w:sz w:val="28"/>
                <w:cs/>
              </w:rPr>
              <w:t>5.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A53F1">
              <w:rPr>
                <w:rFonts w:ascii="TH SarabunPSK" w:hAnsi="TH SarabunPSK" w:cs="TH SarabunPSK" w:hint="cs"/>
                <w:sz w:val="28"/>
                <w:cs/>
              </w:rPr>
              <w:t>อธิการบดี/ ผู้มีอำนาจสั่งการ</w:t>
            </w:r>
          </w:p>
          <w:p w14:paraId="5E265AC0" w14:textId="5BC2FC55" w:rsidR="00EA251B" w:rsidRDefault="00EA251B" w:rsidP="00BE613B">
            <w:pPr>
              <w:pStyle w:val="ListParagraph"/>
              <w:numPr>
                <w:ilvl w:val="0"/>
                <w:numId w:val="11"/>
              </w:numPr>
              <w:ind w:left="622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4A53F1">
              <w:rPr>
                <w:rFonts w:ascii="TH SarabunPSK" w:hAnsi="TH SarabunPSK" w:cs="TH SarabunPSK" w:hint="cs"/>
                <w:sz w:val="28"/>
                <w:szCs w:val="28"/>
                <w:cs/>
              </w:rPr>
              <w:t>อนุมัติ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โครงการและงบประมาณของหน่วยงาน</w:t>
            </w:r>
          </w:p>
          <w:p w14:paraId="2ADCC7E9" w14:textId="58F01FCC" w:rsidR="00EA251B" w:rsidRDefault="00EA251B" w:rsidP="000C6308">
            <w:pPr>
              <w:pStyle w:val="ListParagraph"/>
              <w:numPr>
                <w:ilvl w:val="0"/>
                <w:numId w:val="11"/>
              </w:numPr>
              <w:ind w:left="622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4A53F1">
              <w:rPr>
                <w:rFonts w:ascii="TH SarabunPSK" w:hAnsi="TH SarabunPSK" w:cs="TH SarabunPSK" w:hint="cs"/>
                <w:sz w:val="28"/>
                <w:szCs w:val="28"/>
                <w:cs/>
              </w:rPr>
              <w:t>อนุมัติ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โครงการและงบประมาณ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ของมหาวิทยาลัยฯ............................................................................................</w:t>
            </w:r>
          </w:p>
          <w:p w14:paraId="625727D0" w14:textId="00BAA968" w:rsidR="00EA251B" w:rsidRDefault="00EA251B" w:rsidP="000C6308">
            <w:pPr>
              <w:pStyle w:val="ListParagraph"/>
              <w:ind w:left="62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</w:t>
            </w:r>
          </w:p>
          <w:p w14:paraId="007454E4" w14:textId="77777777" w:rsidR="00EA251B" w:rsidRPr="008946BA" w:rsidRDefault="00EA251B" w:rsidP="00BE613B">
            <w:pPr>
              <w:pStyle w:val="ListParagraph"/>
              <w:numPr>
                <w:ilvl w:val="0"/>
                <w:numId w:val="11"/>
              </w:numPr>
              <w:ind w:left="622" w:hanging="283"/>
              <w:rPr>
                <w:rFonts w:ascii="TH SarabunPSK" w:hAnsi="TH SarabunPSK" w:cs="TH SarabunPSK"/>
                <w:sz w:val="28"/>
                <w:cs/>
              </w:rPr>
            </w:pPr>
            <w:r w:rsidRPr="008946BA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ไม่อนุมัติ อื่นๆ 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</w:rPr>
              <w:br/>
              <w:t>………………………………………………………………..……………………………………………………………………………………………………..</w:t>
            </w:r>
          </w:p>
          <w:p w14:paraId="688A8A55" w14:textId="77777777" w:rsidR="0001206E" w:rsidRPr="004A53F1" w:rsidRDefault="00EA251B" w:rsidP="0001206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A53F1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</w:t>
            </w:r>
            <w:r w:rsidR="0001206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01206E" w:rsidRPr="004A53F1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="0001206E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01206E" w:rsidRPr="004A53F1">
              <w:rPr>
                <w:rFonts w:ascii="TH SarabunPSK" w:hAnsi="TH SarabunPSK" w:cs="TH SarabunPSK"/>
                <w:sz w:val="28"/>
                <w:cs/>
              </w:rPr>
              <w:t>...................................(ลายมือชื่อ)</w:t>
            </w:r>
          </w:p>
          <w:p w14:paraId="25E9D98A" w14:textId="77777777" w:rsidR="0001206E" w:rsidRPr="004A53F1" w:rsidRDefault="0001206E" w:rsidP="0001206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A53F1"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(ตำแหน่ง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4A53F1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Pr="004A53F1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CC39FFA" w14:textId="174B43E0" w:rsidR="00EA251B" w:rsidRPr="004A53F1" w:rsidRDefault="0001206E" w:rsidP="0001206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............/................./.............</w:t>
            </w:r>
          </w:p>
        </w:tc>
      </w:tr>
      <w:tr w:rsidR="00EA251B" w:rsidRPr="004A53F1" w14:paraId="2228AB2D" w14:textId="77777777" w:rsidTr="00BD7390">
        <w:trPr>
          <w:trHeight w:val="883"/>
          <w:jc w:val="center"/>
        </w:trPr>
        <w:tc>
          <w:tcPr>
            <w:tcW w:w="5106" w:type="dxa"/>
            <w:vMerge w:val="restart"/>
            <w:tcBorders>
              <w:bottom w:val="nil"/>
            </w:tcBorders>
          </w:tcPr>
          <w:p w14:paraId="1A3757D8" w14:textId="77777777" w:rsidR="00EA251B" w:rsidRDefault="00EA251B" w:rsidP="00CE421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4A53F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 xml:space="preserve"> กองนโยบายและแผน</w:t>
            </w:r>
            <w:r w:rsidRPr="004A53F1">
              <w:rPr>
                <w:rFonts w:ascii="TH SarabunPSK" w:hAnsi="TH SarabunPSK" w:cs="TH SarabunPSK"/>
                <w:sz w:val="28"/>
              </w:rPr>
              <w:t xml:space="preserve"> 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วิเคราะห์รายละเอียดเกี่ยวกับโครงการ</w:t>
            </w:r>
          </w:p>
          <w:p w14:paraId="5831BEA0" w14:textId="77777777" w:rsidR="00EA251B" w:rsidRPr="004A53F1" w:rsidRDefault="00EA251B" w:rsidP="00CE421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โปรดพิจารณาอนุมัติโครงการและงบประมาณ</w:t>
            </w:r>
          </w:p>
          <w:p w14:paraId="076AF312" w14:textId="77777777" w:rsidR="00EA251B" w:rsidRPr="004A53F1" w:rsidRDefault="00EA251B" w:rsidP="00CE4213">
            <w:pPr>
              <w:pStyle w:val="ListParagraph"/>
              <w:numPr>
                <w:ilvl w:val="0"/>
                <w:numId w:val="12"/>
              </w:numPr>
              <w:ind w:left="625" w:hanging="426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งบประมาณของ</w:t>
            </w:r>
            <w:r w:rsidRPr="004A53F1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บาท</w:t>
            </w:r>
          </w:p>
          <w:p w14:paraId="2CFB9F14" w14:textId="5953F683" w:rsidR="00EA251B" w:rsidRDefault="00EA251B" w:rsidP="00CE4213">
            <w:pPr>
              <w:pStyle w:val="ListParagraph"/>
              <w:numPr>
                <w:ilvl w:val="0"/>
                <w:numId w:val="12"/>
              </w:numPr>
              <w:ind w:left="625" w:hanging="426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งบประมาณของมหาวิทยาลัย</w:t>
            </w:r>
            <w:r w:rsidR="00BD7390">
              <w:rPr>
                <w:rFonts w:ascii="TH SarabunPSK" w:hAnsi="TH SarabunPSK" w:cs="TH SarabunPSK" w:hint="cs"/>
                <w:sz w:val="28"/>
                <w:szCs w:val="28"/>
                <w:cs/>
              </w:rPr>
              <w:t>ฯ</w:t>
            </w:r>
            <w:r>
              <w:rPr>
                <w:rFonts w:ascii="TH SarabunPSK" w:hAnsi="TH SarabunPSK" w:cs="TH SarabunPSK"/>
                <w:sz w:val="28"/>
                <w:szCs w:val="28"/>
              </w:rPr>
              <w:t>.............................................</w:t>
            </w:r>
          </w:p>
          <w:p w14:paraId="2E8870D1" w14:textId="435CCA4E" w:rsidR="00BD7390" w:rsidRDefault="00BD7390" w:rsidP="00BD7390">
            <w:pPr>
              <w:pStyle w:val="ListParagraph"/>
              <w:ind w:left="625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..............................................................................................</w:t>
            </w:r>
          </w:p>
          <w:p w14:paraId="35226D3E" w14:textId="77777777" w:rsidR="00BD7390" w:rsidRPr="004A53F1" w:rsidRDefault="00BD7390" w:rsidP="00BD7390">
            <w:pPr>
              <w:pStyle w:val="ListParagraph"/>
              <w:ind w:left="625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..............................................................................................</w:t>
            </w:r>
          </w:p>
          <w:p w14:paraId="7A50E8C1" w14:textId="77777777" w:rsidR="00BD7390" w:rsidRPr="004A53F1" w:rsidRDefault="00BD7390" w:rsidP="00BD7390">
            <w:pPr>
              <w:pStyle w:val="ListParagraph"/>
              <w:ind w:left="625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..............................................................................................</w:t>
            </w:r>
          </w:p>
          <w:p w14:paraId="00FE695B" w14:textId="77777777" w:rsidR="00EA251B" w:rsidRPr="004A53F1" w:rsidRDefault="00EA251B" w:rsidP="00CE4213">
            <w:pPr>
              <w:pStyle w:val="ListParagraph"/>
              <w:numPr>
                <w:ilvl w:val="0"/>
                <w:numId w:val="11"/>
              </w:numPr>
              <w:ind w:left="625" w:hanging="426"/>
              <w:rPr>
                <w:rFonts w:ascii="TH SarabunPSK" w:hAnsi="TH SarabunPSK" w:cs="TH SarabunPSK"/>
                <w:sz w:val="28"/>
                <w:szCs w:val="28"/>
              </w:rPr>
            </w:pPr>
            <w:r w:rsidRPr="004A53F1">
              <w:rPr>
                <w:rFonts w:ascii="TH SarabunPSK" w:hAnsi="TH SarabunPSK" w:cs="TH SarabunPSK"/>
                <w:sz w:val="28"/>
                <w:szCs w:val="28"/>
                <w:cs/>
              </w:rPr>
              <w:t>อื่นๆ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4A53F1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4A53F1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</w:p>
          <w:p w14:paraId="3B1C76F7" w14:textId="77777777" w:rsidR="00EA251B" w:rsidRPr="004A53F1" w:rsidRDefault="00EA251B" w:rsidP="00CE4213">
            <w:pPr>
              <w:pStyle w:val="ListParagraph"/>
              <w:ind w:left="567"/>
              <w:rPr>
                <w:rFonts w:ascii="TH SarabunPSK" w:hAnsi="TH SarabunPSK" w:cs="TH SarabunPSK"/>
                <w:sz w:val="28"/>
                <w:szCs w:val="28"/>
              </w:rPr>
            </w:pPr>
            <w:r w:rsidRPr="004A53F1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</w:t>
            </w:r>
          </w:p>
          <w:p w14:paraId="4E0CB055" w14:textId="77777777" w:rsidR="00EA251B" w:rsidRPr="004A53F1" w:rsidRDefault="00EA251B" w:rsidP="00CE4213">
            <w:pPr>
              <w:pStyle w:val="ListParagraph"/>
              <w:ind w:left="567"/>
              <w:rPr>
                <w:rFonts w:ascii="TH SarabunPSK" w:hAnsi="TH SarabunPSK" w:cs="TH SarabunPSK"/>
                <w:sz w:val="28"/>
                <w:szCs w:val="28"/>
              </w:rPr>
            </w:pPr>
            <w:r w:rsidRPr="004A53F1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</w:t>
            </w:r>
          </w:p>
          <w:p w14:paraId="57D58093" w14:textId="77777777" w:rsidR="00EA251B" w:rsidRPr="004A53F1" w:rsidRDefault="00EA251B" w:rsidP="00CE4213">
            <w:pPr>
              <w:rPr>
                <w:rFonts w:ascii="TH SarabunPSK" w:hAnsi="TH SarabunPSK" w:cs="TH SarabunPSK"/>
                <w:sz w:val="28"/>
              </w:rPr>
            </w:pPr>
            <w:r w:rsidRPr="004A53F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3046D002" w14:textId="77777777" w:rsidR="0001206E" w:rsidRPr="004A53F1" w:rsidRDefault="0001206E" w:rsidP="0001206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...................................(ลายมือชื่อ)</w:t>
            </w:r>
          </w:p>
          <w:p w14:paraId="27A6A08A" w14:textId="77777777" w:rsidR="0001206E" w:rsidRPr="004A53F1" w:rsidRDefault="0001206E" w:rsidP="0001206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A53F1"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(ตำแหน่ง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4A53F1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Pr="004A53F1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19234D9" w14:textId="3E69905F" w:rsidR="00EA251B" w:rsidRDefault="0001206E" w:rsidP="0001206E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............/................./.............</w:t>
            </w:r>
          </w:p>
        </w:tc>
        <w:tc>
          <w:tcPr>
            <w:tcW w:w="5124" w:type="dxa"/>
            <w:vMerge/>
          </w:tcPr>
          <w:p w14:paraId="1102594D" w14:textId="77777777" w:rsidR="00EA251B" w:rsidRPr="004A53F1" w:rsidRDefault="00EA251B" w:rsidP="00BE613B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EA251B" w:rsidRPr="004A53F1" w14:paraId="7EB8978B" w14:textId="77777777" w:rsidTr="00BD7390">
        <w:trPr>
          <w:trHeight w:val="2172"/>
          <w:jc w:val="center"/>
        </w:trPr>
        <w:tc>
          <w:tcPr>
            <w:tcW w:w="5106" w:type="dxa"/>
            <w:vMerge/>
            <w:tcBorders>
              <w:bottom w:val="single" w:sz="4" w:space="0" w:color="auto"/>
            </w:tcBorders>
          </w:tcPr>
          <w:p w14:paraId="46FDF0C1" w14:textId="03F64811" w:rsidR="00EA251B" w:rsidRPr="004A53F1" w:rsidRDefault="00EA251B" w:rsidP="00BE613B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5124" w:type="dxa"/>
            <w:tcBorders>
              <w:bottom w:val="single" w:sz="4" w:space="0" w:color="auto"/>
            </w:tcBorders>
          </w:tcPr>
          <w:p w14:paraId="1709FDAC" w14:textId="77777777" w:rsidR="00EA251B" w:rsidRDefault="00EA251B" w:rsidP="00ED463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6. 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กองนโยบายและแผน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55575FD" w14:textId="77777777" w:rsidR="00EA251B" w:rsidRPr="00E037C5" w:rsidRDefault="00EA251B" w:rsidP="00ED4630">
            <w:pPr>
              <w:ind w:firstLine="310"/>
              <w:jc w:val="thaiDistribute"/>
              <w:rPr>
                <w:rFonts w:ascii="TH SarabunPSK" w:hAnsi="TH SarabunPSK" w:cs="TH SarabunPSK"/>
                <w:sz w:val="28"/>
              </w:rPr>
            </w:pPr>
            <w:r w:rsidRPr="00E037C5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E037C5">
              <w:rPr>
                <w:rFonts w:ascii="TH SarabunPSK" w:hAnsi="TH SarabunPSK" w:cs="TH SarabunPSK"/>
                <w:sz w:val="28"/>
              </w:rPr>
              <w:t xml:space="preserve"> </w:t>
            </w:r>
            <w:r w:rsidRPr="00E037C5">
              <w:rPr>
                <w:rFonts w:ascii="TH SarabunPSK" w:hAnsi="TH SarabunPSK" w:cs="TH SarabunPSK"/>
                <w:sz w:val="28"/>
                <w:cs/>
              </w:rPr>
              <w:t xml:space="preserve">ทราบ  </w:t>
            </w:r>
          </w:p>
          <w:p w14:paraId="6A9C6830" w14:textId="6DF16A78" w:rsidR="00EA251B" w:rsidRPr="00E037C5" w:rsidRDefault="00EA251B" w:rsidP="00ED4630">
            <w:pPr>
              <w:ind w:firstLine="310"/>
              <w:jc w:val="thaiDistribute"/>
              <w:rPr>
                <w:rFonts w:ascii="TH SarabunPSK" w:hAnsi="TH SarabunPSK" w:cs="TH SarabunPSK"/>
                <w:sz w:val="28"/>
              </w:rPr>
            </w:pPr>
            <w:r w:rsidRPr="00E037C5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E037C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ออกรหัสงบประมาณโครงการนอกแผนปฏิบัติการ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E037C5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E037C5">
              <w:rPr>
                <w:rFonts w:ascii="TH SarabunPSK" w:hAnsi="TH SarabunPSK" w:cs="TH SarabunPSK" w:hint="cs"/>
                <w:sz w:val="28"/>
                <w:cs/>
              </w:rPr>
              <w:t>ระบบ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E037C5">
              <w:rPr>
                <w:rFonts w:ascii="TH SarabunPSK" w:hAnsi="TH SarabunPSK" w:cs="TH SarabunPSK"/>
                <w:sz w:val="28"/>
              </w:rPr>
              <w:t>i</w:t>
            </w:r>
            <w:r>
              <w:rPr>
                <w:rFonts w:ascii="TH SarabunPSK" w:hAnsi="TH SarabunPSK" w:cs="TH SarabunPSK"/>
                <w:sz w:val="28"/>
              </w:rPr>
              <w:t>-</w:t>
            </w:r>
            <w:r w:rsidRPr="00E037C5">
              <w:rPr>
                <w:rFonts w:ascii="TH SarabunPSK" w:hAnsi="TH SarabunPSK" w:cs="TH SarabunPSK"/>
                <w:sz w:val="28"/>
              </w:rPr>
              <w:t>MiS</w:t>
            </w:r>
            <w:proofErr w:type="spellEnd"/>
            <w:r w:rsidRPr="00E037C5">
              <w:rPr>
                <w:rFonts w:ascii="TH SarabunPSK" w:hAnsi="TH SarabunPSK" w:cs="TH SarabunPSK"/>
                <w:sz w:val="28"/>
                <w:cs/>
              </w:rPr>
              <w:t xml:space="preserve"> ดังนี้</w:t>
            </w:r>
          </w:p>
          <w:p w14:paraId="0D55EE41" w14:textId="77777777" w:rsidR="00EA251B" w:rsidRPr="00E037C5" w:rsidRDefault="00EA251B" w:rsidP="00ED463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037C5">
              <w:rPr>
                <w:rFonts w:ascii="TH SarabunPSK" w:hAnsi="TH SarabunPSK" w:cs="TH SarabunPSK"/>
                <w:sz w:val="28"/>
                <w:cs/>
              </w:rPr>
              <w:t>แผนงาน</w:t>
            </w:r>
            <w:r w:rsidRPr="00E037C5">
              <w:rPr>
                <w:rFonts w:ascii="TH SarabunPSK" w:hAnsi="TH SarabunPSK" w:cs="TH SarabunPSK"/>
                <w:sz w:val="28"/>
              </w:rPr>
              <w:t xml:space="preserve"> </w:t>
            </w:r>
            <w:r w:rsidRPr="00E037C5">
              <w:rPr>
                <w:rFonts w:ascii="TH SarabunPSK" w:hAnsi="TH SarabunPSK" w:cs="TH SarabunPSK"/>
                <w:sz w:val="28"/>
                <w:cs/>
              </w:rPr>
              <w:t>...................</w:t>
            </w:r>
            <w:r w:rsidRPr="00E037C5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E037C5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E037C5">
              <w:rPr>
                <w:rFonts w:ascii="TH SarabunPSK" w:hAnsi="TH SarabunPSK" w:cs="TH SarabunPSK"/>
                <w:sz w:val="28"/>
                <w:cs/>
              </w:rPr>
              <w:t>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</w:t>
            </w:r>
          </w:p>
          <w:p w14:paraId="34A1EDE9" w14:textId="77777777" w:rsidR="00EA251B" w:rsidRPr="00E037C5" w:rsidRDefault="00EA251B" w:rsidP="00ED463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037C5">
              <w:rPr>
                <w:rFonts w:ascii="TH SarabunPSK" w:hAnsi="TH SarabunPSK" w:cs="TH SarabunPSK"/>
                <w:sz w:val="28"/>
                <w:cs/>
              </w:rPr>
              <w:t>หน่วยงาน ...................</w:t>
            </w:r>
            <w:r w:rsidRPr="00E037C5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E037C5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E037C5">
              <w:rPr>
                <w:rFonts w:ascii="TH SarabunPSK" w:hAnsi="TH SarabunPSK" w:cs="TH SarabunPSK"/>
                <w:sz w:val="28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E037C5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14:paraId="4330C342" w14:textId="77777777" w:rsidR="00EA251B" w:rsidRDefault="00EA251B" w:rsidP="00ED463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กองทุน ......</w:t>
            </w:r>
            <w:r w:rsidRPr="00E037C5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 w:rsidRPr="00E037C5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  <w:r w:rsidRPr="00E037C5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Pr="00E037C5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E037C5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40BF9CFC" w14:textId="6577C34A" w:rsidR="00EA251B" w:rsidRDefault="00EA251B" w:rsidP="008946BA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3E8BE28C" w14:textId="77777777" w:rsidR="00EA251B" w:rsidRPr="004A53F1" w:rsidRDefault="00EA251B" w:rsidP="008946BA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56EEF8D1" w14:textId="77777777" w:rsidR="0001206E" w:rsidRPr="004A53F1" w:rsidRDefault="0001206E" w:rsidP="0001206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...................................(ลายมือชื่อ)</w:t>
            </w:r>
          </w:p>
          <w:p w14:paraId="28CC5BBE" w14:textId="77777777" w:rsidR="0001206E" w:rsidRPr="004A53F1" w:rsidRDefault="0001206E" w:rsidP="0001206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A53F1"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(ตำแหน่ง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4A53F1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Pr="004A53F1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1EF91C9" w14:textId="42E85E7E" w:rsidR="00EA251B" w:rsidRPr="004A53F1" w:rsidRDefault="0001206E" w:rsidP="0001206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</w:t>
            </w:r>
            <w:r w:rsidRPr="004A53F1">
              <w:rPr>
                <w:rFonts w:ascii="TH SarabunPSK" w:hAnsi="TH SarabunPSK" w:cs="TH SarabunPSK"/>
                <w:sz w:val="28"/>
                <w:cs/>
              </w:rPr>
              <w:t>............/................./.............</w:t>
            </w:r>
          </w:p>
        </w:tc>
      </w:tr>
    </w:tbl>
    <w:p w14:paraId="0A9AB34C" w14:textId="77777777" w:rsidR="004A53F1" w:rsidRDefault="004A53F1" w:rsidP="004A53F1">
      <w:pPr>
        <w:spacing w:before="120"/>
        <w:jc w:val="thaiDistribute"/>
        <w:rPr>
          <w:rFonts w:ascii="TH SarabunPSK" w:hAnsi="TH SarabunPSK" w:cs="TH SarabunPSK"/>
          <w:b/>
          <w:i/>
          <w:iCs/>
          <w:sz w:val="20"/>
          <w:szCs w:val="20"/>
        </w:rPr>
      </w:pPr>
      <w:r>
        <w:rPr>
          <w:rFonts w:ascii="TH SarabunPSK" w:hAnsi="TH SarabunPSK" w:cs="TH SarabunPSK" w:hint="cs"/>
          <w:szCs w:val="24"/>
          <w:cs/>
        </w:rPr>
        <w:t xml:space="preserve">หมายเหตุ </w:t>
      </w:r>
    </w:p>
    <w:p w14:paraId="6BDD3190" w14:textId="77777777" w:rsidR="006823AA" w:rsidRDefault="004A53F1" w:rsidP="004A53F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i/>
          <w:iCs/>
          <w:sz w:val="20"/>
          <w:szCs w:val="20"/>
          <w:cs/>
        </w:rPr>
        <w:t>กนผ.11</w:t>
      </w:r>
      <w:r w:rsidRPr="00B52E5C">
        <w:rPr>
          <w:rFonts w:ascii="TH SarabunPSK" w:hAnsi="TH SarabunPSK" w:cs="TH SarabunPSK"/>
          <w:b/>
          <w:i/>
          <w:iCs/>
          <w:sz w:val="20"/>
          <w:szCs w:val="20"/>
        </w:rPr>
        <w:t xml:space="preserve"> : </w:t>
      </w:r>
      <w:r w:rsidRPr="00B52E5C">
        <w:rPr>
          <w:rFonts w:ascii="TH SarabunPSK" w:hAnsi="TH SarabunPSK" w:cs="TH SarabunPSK" w:hint="cs"/>
          <w:b/>
          <w:i/>
          <w:iCs/>
          <w:sz w:val="20"/>
          <w:szCs w:val="20"/>
          <w:cs/>
        </w:rPr>
        <w:t>สำหรับหน่วยงานทุกหน่วยงานที่</w:t>
      </w:r>
      <w:r>
        <w:rPr>
          <w:rFonts w:ascii="TH SarabunPSK" w:hAnsi="TH SarabunPSK" w:cs="TH SarabunPSK" w:hint="cs"/>
          <w:b/>
          <w:i/>
          <w:iCs/>
          <w:sz w:val="20"/>
          <w:szCs w:val="20"/>
          <w:cs/>
        </w:rPr>
        <w:t>ขออนุมัติ</w:t>
      </w:r>
      <w:r w:rsidRPr="00B52E5C">
        <w:rPr>
          <w:rFonts w:ascii="TH SarabunPSK" w:hAnsi="TH SarabunPSK" w:cs="TH SarabunPSK" w:hint="cs"/>
          <w:b/>
          <w:i/>
          <w:iCs/>
          <w:sz w:val="20"/>
          <w:szCs w:val="20"/>
          <w:cs/>
        </w:rPr>
        <w:t>โครงการ/</w:t>
      </w:r>
      <w:r>
        <w:rPr>
          <w:rFonts w:ascii="TH SarabunPSK" w:hAnsi="TH SarabunPSK" w:cs="TH SarabunPSK" w:hint="cs"/>
          <w:b/>
          <w:i/>
          <w:iCs/>
          <w:sz w:val="20"/>
          <w:szCs w:val="20"/>
          <w:cs/>
        </w:rPr>
        <w:t xml:space="preserve"> </w:t>
      </w:r>
      <w:r w:rsidRPr="00B52E5C">
        <w:rPr>
          <w:rFonts w:ascii="TH SarabunPSK" w:hAnsi="TH SarabunPSK" w:cs="TH SarabunPSK" w:hint="cs"/>
          <w:b/>
          <w:i/>
          <w:iCs/>
          <w:sz w:val="20"/>
          <w:szCs w:val="20"/>
          <w:cs/>
        </w:rPr>
        <w:t>กิจกรรม</w:t>
      </w:r>
      <w:r>
        <w:rPr>
          <w:rFonts w:ascii="TH SarabunPSK" w:hAnsi="TH SarabunPSK" w:cs="TH SarabunPSK" w:hint="cs"/>
          <w:b/>
          <w:i/>
          <w:iCs/>
          <w:sz w:val="20"/>
          <w:szCs w:val="20"/>
          <w:cs/>
        </w:rPr>
        <w:t>โดยใช้</w:t>
      </w:r>
      <w:r w:rsidRPr="00B52E5C">
        <w:rPr>
          <w:rFonts w:ascii="TH SarabunPSK" w:hAnsi="TH SarabunPSK" w:cs="TH SarabunPSK" w:hint="cs"/>
          <w:b/>
          <w:i/>
          <w:iCs/>
          <w:sz w:val="20"/>
          <w:szCs w:val="20"/>
          <w:cs/>
        </w:rPr>
        <w:t xml:space="preserve">งบประมาณมากกว่า </w:t>
      </w:r>
      <w:r>
        <w:rPr>
          <w:rFonts w:ascii="TH SarabunPSK" w:hAnsi="TH SarabunPSK" w:cs="TH SarabunPSK" w:hint="cs"/>
          <w:b/>
          <w:i/>
          <w:iCs/>
          <w:sz w:val="20"/>
          <w:szCs w:val="20"/>
          <w:cs/>
        </w:rPr>
        <w:t>500,00</w:t>
      </w:r>
      <w:r>
        <w:rPr>
          <w:rFonts w:ascii="TH SarabunPSK" w:hAnsi="TH SarabunPSK" w:cs="TH SarabunPSK"/>
          <w:b/>
          <w:i/>
          <w:iCs/>
          <w:sz w:val="20"/>
          <w:szCs w:val="20"/>
        </w:rPr>
        <w:t>0</w:t>
      </w:r>
      <w:r w:rsidRPr="004A53F1">
        <w:rPr>
          <w:rFonts w:ascii="TH SarabunPSK" w:hAnsi="TH SarabunPSK" w:cs="TH SarabunPSK" w:hint="cs"/>
          <w:b/>
          <w:i/>
          <w:iCs/>
          <w:sz w:val="20"/>
          <w:szCs w:val="20"/>
          <w:cs/>
        </w:rPr>
        <w:t xml:space="preserve"> </w:t>
      </w:r>
      <w:r w:rsidRPr="00B52E5C">
        <w:rPr>
          <w:rFonts w:ascii="TH SarabunPSK" w:hAnsi="TH SarabunPSK" w:cs="TH SarabunPSK" w:hint="cs"/>
          <w:b/>
          <w:i/>
          <w:iCs/>
          <w:sz w:val="20"/>
          <w:szCs w:val="20"/>
          <w:cs/>
        </w:rPr>
        <w:t>บาท ขึ้นไป  และ/</w:t>
      </w:r>
      <w:r>
        <w:rPr>
          <w:rFonts w:ascii="TH SarabunPSK" w:hAnsi="TH SarabunPSK" w:cs="TH SarabunPSK" w:hint="cs"/>
          <w:b/>
          <w:i/>
          <w:iCs/>
          <w:sz w:val="20"/>
          <w:szCs w:val="20"/>
          <w:cs/>
        </w:rPr>
        <w:t xml:space="preserve"> </w:t>
      </w:r>
      <w:r w:rsidRPr="00B52E5C">
        <w:rPr>
          <w:rFonts w:ascii="TH SarabunPSK" w:hAnsi="TH SarabunPSK" w:cs="TH SarabunPSK" w:hint="cs"/>
          <w:b/>
          <w:i/>
          <w:iCs/>
          <w:sz w:val="20"/>
          <w:szCs w:val="20"/>
          <w:cs/>
        </w:rPr>
        <w:t>หรือโครงการ/</w:t>
      </w:r>
      <w:r>
        <w:rPr>
          <w:rFonts w:ascii="TH SarabunPSK" w:hAnsi="TH SarabunPSK" w:cs="TH SarabunPSK" w:hint="cs"/>
          <w:b/>
          <w:i/>
          <w:iCs/>
          <w:sz w:val="20"/>
          <w:szCs w:val="20"/>
          <w:cs/>
        </w:rPr>
        <w:t xml:space="preserve"> </w:t>
      </w:r>
      <w:r w:rsidRPr="00B52E5C">
        <w:rPr>
          <w:rFonts w:ascii="TH SarabunPSK" w:hAnsi="TH SarabunPSK" w:cs="TH SarabunPSK" w:hint="cs"/>
          <w:b/>
          <w:i/>
          <w:iCs/>
          <w:sz w:val="20"/>
          <w:szCs w:val="20"/>
          <w:cs/>
        </w:rPr>
        <w:t>กิจกรรมที่</w:t>
      </w:r>
      <w:r>
        <w:rPr>
          <w:rFonts w:ascii="TH SarabunPSK" w:hAnsi="TH SarabunPSK" w:cs="TH SarabunPSK" w:hint="cs"/>
          <w:b/>
          <w:i/>
          <w:iCs/>
          <w:sz w:val="20"/>
          <w:szCs w:val="20"/>
          <w:cs/>
        </w:rPr>
        <w:t>นอก</w:t>
      </w:r>
      <w:r w:rsidRPr="00B52E5C">
        <w:rPr>
          <w:rFonts w:ascii="TH SarabunPSK" w:hAnsi="TH SarabunPSK" w:cs="TH SarabunPSK" w:hint="cs"/>
          <w:b/>
          <w:i/>
          <w:iCs/>
          <w:sz w:val="20"/>
          <w:szCs w:val="20"/>
          <w:cs/>
        </w:rPr>
        <w:t>แผนปฏิบัติการประจำปีของหน่วยงาน รวมทั้งการ</w:t>
      </w:r>
      <w:r>
        <w:rPr>
          <w:rFonts w:ascii="TH SarabunPSK" w:hAnsi="TH SarabunPSK" w:cs="TH SarabunPSK" w:hint="cs"/>
          <w:b/>
          <w:i/>
          <w:iCs/>
          <w:sz w:val="20"/>
          <w:szCs w:val="20"/>
          <w:cs/>
        </w:rPr>
        <w:t>เดินทางไป</w:t>
      </w:r>
      <w:r w:rsidRPr="00B52E5C">
        <w:rPr>
          <w:rFonts w:ascii="TH SarabunPSK" w:hAnsi="TH SarabunPSK" w:cs="TH SarabunPSK" w:hint="cs"/>
          <w:b/>
          <w:i/>
          <w:iCs/>
          <w:sz w:val="20"/>
          <w:szCs w:val="20"/>
          <w:cs/>
        </w:rPr>
        <w:t>ต่างประเทศ</w:t>
      </w:r>
    </w:p>
    <w:sectPr w:rsidR="006823AA" w:rsidSect="004A53F1">
      <w:headerReference w:type="even" r:id="rId8"/>
      <w:headerReference w:type="default" r:id="rId9"/>
      <w:pgSz w:w="11906" w:h="16838" w:code="9"/>
      <w:pgMar w:top="1134" w:right="1440" w:bottom="142" w:left="1440" w:header="141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AC23" w14:textId="77777777" w:rsidR="00881467" w:rsidRDefault="00881467">
      <w:r>
        <w:separator/>
      </w:r>
    </w:p>
  </w:endnote>
  <w:endnote w:type="continuationSeparator" w:id="0">
    <w:p w14:paraId="6C93AA81" w14:textId="77777777" w:rsidR="00881467" w:rsidRDefault="0088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875C4" w14:textId="77777777" w:rsidR="00881467" w:rsidRDefault="00881467">
      <w:r>
        <w:separator/>
      </w:r>
    </w:p>
  </w:footnote>
  <w:footnote w:type="continuationSeparator" w:id="0">
    <w:p w14:paraId="5C5F5139" w14:textId="77777777" w:rsidR="00881467" w:rsidRDefault="00881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09911" w14:textId="77777777" w:rsidR="001F5E85" w:rsidRDefault="00C24EE0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1F5E85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9ECFBB1" w14:textId="77777777" w:rsidR="001F5E85" w:rsidRDefault="001F5E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3660282"/>
      <w:docPartObj>
        <w:docPartGallery w:val="Page Numbers (Top of Page)"/>
        <w:docPartUnique/>
      </w:docPartObj>
    </w:sdtPr>
    <w:sdtContent>
      <w:p w14:paraId="02AD5009" w14:textId="77777777" w:rsidR="005829B0" w:rsidRDefault="005829B0">
        <w:pPr>
          <w:pStyle w:val="Header"/>
          <w:jc w:val="center"/>
        </w:pPr>
        <w:r>
          <w:t xml:space="preserve"> </w:t>
        </w:r>
        <w:r w:rsidR="00C24EE0">
          <w:fldChar w:fldCharType="begin"/>
        </w:r>
        <w:r>
          <w:instrText>PAGE   \* MERGEFORMAT</w:instrText>
        </w:r>
        <w:r w:rsidR="00C24EE0">
          <w:fldChar w:fldCharType="separate"/>
        </w:r>
        <w:r w:rsidR="00754A91" w:rsidRPr="00754A91">
          <w:rPr>
            <w:rFonts w:cs="Times New Roman"/>
            <w:noProof/>
            <w:szCs w:val="24"/>
            <w:lang w:val="th-TH"/>
          </w:rPr>
          <w:t>2</w:t>
        </w:r>
        <w:r w:rsidR="00C24EE0">
          <w:fldChar w:fldCharType="end"/>
        </w:r>
      </w:p>
    </w:sdtContent>
  </w:sdt>
  <w:p w14:paraId="4DE41481" w14:textId="77777777" w:rsidR="005829B0" w:rsidRDefault="00582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6027"/>
    <w:multiLevelType w:val="hybridMultilevel"/>
    <w:tmpl w:val="56240FA4"/>
    <w:lvl w:ilvl="0" w:tplc="9C88B788">
      <w:numFmt w:val="bullet"/>
      <w:lvlText w:val=""/>
      <w:lvlJc w:val="left"/>
      <w:pPr>
        <w:ind w:left="252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C9533E8"/>
    <w:multiLevelType w:val="hybridMultilevel"/>
    <w:tmpl w:val="23F0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F3835"/>
    <w:multiLevelType w:val="hybridMultilevel"/>
    <w:tmpl w:val="33827B6E"/>
    <w:lvl w:ilvl="0" w:tplc="A9825C16">
      <w:numFmt w:val="bullet"/>
      <w:lvlText w:val=""/>
      <w:lvlJc w:val="left"/>
      <w:pPr>
        <w:ind w:left="510" w:hanging="360"/>
      </w:pPr>
      <w:rPr>
        <w:rFonts w:ascii="Wingdings" w:eastAsia="Times New Roman" w:hAnsi="Wingdings" w:cs="TH SarabunPSK" w:hint="default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4360668"/>
    <w:multiLevelType w:val="hybridMultilevel"/>
    <w:tmpl w:val="0AAC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A6EA5"/>
    <w:multiLevelType w:val="hybridMultilevel"/>
    <w:tmpl w:val="0AAC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25CFB"/>
    <w:multiLevelType w:val="hybridMultilevel"/>
    <w:tmpl w:val="852EDB20"/>
    <w:lvl w:ilvl="0" w:tplc="B7DC0F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A6899"/>
    <w:multiLevelType w:val="hybridMultilevel"/>
    <w:tmpl w:val="0AAC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85D72"/>
    <w:multiLevelType w:val="hybridMultilevel"/>
    <w:tmpl w:val="9D3CB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23D0C"/>
    <w:multiLevelType w:val="hybridMultilevel"/>
    <w:tmpl w:val="4AFE7C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D0E29"/>
    <w:multiLevelType w:val="hybridMultilevel"/>
    <w:tmpl w:val="0AAC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D5E51"/>
    <w:multiLevelType w:val="hybridMultilevel"/>
    <w:tmpl w:val="8D0EE6C4"/>
    <w:lvl w:ilvl="0" w:tplc="A2784D20">
      <w:numFmt w:val="bullet"/>
      <w:lvlText w:val=""/>
      <w:lvlJc w:val="left"/>
      <w:pPr>
        <w:ind w:left="720" w:hanging="360"/>
      </w:pPr>
      <w:rPr>
        <w:rFonts w:ascii="Wingdings" w:eastAsia="Times New Roman" w:hAnsi="Wingdings" w:cs="TH SarabunPSK" w:hint="default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066FE"/>
    <w:multiLevelType w:val="hybridMultilevel"/>
    <w:tmpl w:val="1CECF2BE"/>
    <w:lvl w:ilvl="0" w:tplc="165067B8">
      <w:numFmt w:val="bullet"/>
      <w:lvlText w:val=""/>
      <w:lvlJc w:val="left"/>
      <w:pPr>
        <w:ind w:left="1046" w:hanging="360"/>
      </w:pPr>
      <w:rPr>
        <w:rFonts w:ascii="Wingdings" w:eastAsia="Times New Roman" w:hAnsi="Wingdings" w:cs="TH SarabunPSK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2" w15:restartNumberingAfterBreak="0">
    <w:nsid w:val="759E0521"/>
    <w:multiLevelType w:val="hybridMultilevel"/>
    <w:tmpl w:val="0AAC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771737">
    <w:abstractNumId w:val="9"/>
  </w:num>
  <w:num w:numId="2" w16cid:durableId="2033989453">
    <w:abstractNumId w:val="12"/>
  </w:num>
  <w:num w:numId="3" w16cid:durableId="790707527">
    <w:abstractNumId w:val="6"/>
  </w:num>
  <w:num w:numId="4" w16cid:durableId="2036269735">
    <w:abstractNumId w:val="3"/>
  </w:num>
  <w:num w:numId="5" w16cid:durableId="914363495">
    <w:abstractNumId w:val="4"/>
  </w:num>
  <w:num w:numId="6" w16cid:durableId="1033649339">
    <w:abstractNumId w:val="5"/>
  </w:num>
  <w:num w:numId="7" w16cid:durableId="1951038582">
    <w:abstractNumId w:val="1"/>
  </w:num>
  <w:num w:numId="8" w16cid:durableId="1064068646">
    <w:abstractNumId w:val="8"/>
  </w:num>
  <w:num w:numId="9" w16cid:durableId="1400059402">
    <w:abstractNumId w:val="7"/>
  </w:num>
  <w:num w:numId="10" w16cid:durableId="661541410">
    <w:abstractNumId w:val="2"/>
  </w:num>
  <w:num w:numId="11" w16cid:durableId="589896147">
    <w:abstractNumId w:val="10"/>
  </w:num>
  <w:num w:numId="12" w16cid:durableId="895970224">
    <w:abstractNumId w:val="11"/>
  </w:num>
  <w:num w:numId="13" w16cid:durableId="68204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98"/>
    <w:rsid w:val="000009B3"/>
    <w:rsid w:val="00006899"/>
    <w:rsid w:val="0001206E"/>
    <w:rsid w:val="00033798"/>
    <w:rsid w:val="00041424"/>
    <w:rsid w:val="000576C2"/>
    <w:rsid w:val="00061EC6"/>
    <w:rsid w:val="0006583D"/>
    <w:rsid w:val="00066797"/>
    <w:rsid w:val="000833DD"/>
    <w:rsid w:val="00094625"/>
    <w:rsid w:val="000B0A99"/>
    <w:rsid w:val="000C4D2F"/>
    <w:rsid w:val="000C6308"/>
    <w:rsid w:val="000C76DD"/>
    <w:rsid w:val="000D658D"/>
    <w:rsid w:val="00105265"/>
    <w:rsid w:val="00107DC9"/>
    <w:rsid w:val="00116338"/>
    <w:rsid w:val="0015050C"/>
    <w:rsid w:val="00175228"/>
    <w:rsid w:val="00193FB7"/>
    <w:rsid w:val="001B6DAA"/>
    <w:rsid w:val="001E2242"/>
    <w:rsid w:val="001E48C3"/>
    <w:rsid w:val="001F5E85"/>
    <w:rsid w:val="001F7AB4"/>
    <w:rsid w:val="00206320"/>
    <w:rsid w:val="00216ADD"/>
    <w:rsid w:val="00234405"/>
    <w:rsid w:val="002747A4"/>
    <w:rsid w:val="00297A57"/>
    <w:rsid w:val="002A64C5"/>
    <w:rsid w:val="002B441B"/>
    <w:rsid w:val="002C2D51"/>
    <w:rsid w:val="002D7AAE"/>
    <w:rsid w:val="002E1EB8"/>
    <w:rsid w:val="00314023"/>
    <w:rsid w:val="00315C53"/>
    <w:rsid w:val="00345454"/>
    <w:rsid w:val="003518CC"/>
    <w:rsid w:val="00356D6B"/>
    <w:rsid w:val="003932CE"/>
    <w:rsid w:val="00395F79"/>
    <w:rsid w:val="003B0B81"/>
    <w:rsid w:val="003B7ABE"/>
    <w:rsid w:val="003E708C"/>
    <w:rsid w:val="003F221E"/>
    <w:rsid w:val="004061EC"/>
    <w:rsid w:val="00407749"/>
    <w:rsid w:val="0044436C"/>
    <w:rsid w:val="004470AA"/>
    <w:rsid w:val="00450C3F"/>
    <w:rsid w:val="004601B4"/>
    <w:rsid w:val="0047665D"/>
    <w:rsid w:val="004927AA"/>
    <w:rsid w:val="00493B7E"/>
    <w:rsid w:val="0049716C"/>
    <w:rsid w:val="004A53F1"/>
    <w:rsid w:val="004B4D7E"/>
    <w:rsid w:val="004C3D93"/>
    <w:rsid w:val="004C53C8"/>
    <w:rsid w:val="004D3E71"/>
    <w:rsid w:val="00541DFC"/>
    <w:rsid w:val="00544CF7"/>
    <w:rsid w:val="00576E3F"/>
    <w:rsid w:val="00581EC3"/>
    <w:rsid w:val="005829B0"/>
    <w:rsid w:val="005936A1"/>
    <w:rsid w:val="005C7734"/>
    <w:rsid w:val="005D50F3"/>
    <w:rsid w:val="005F4EE0"/>
    <w:rsid w:val="005F58D3"/>
    <w:rsid w:val="00627604"/>
    <w:rsid w:val="00654F7E"/>
    <w:rsid w:val="006762EA"/>
    <w:rsid w:val="006810E9"/>
    <w:rsid w:val="006823AA"/>
    <w:rsid w:val="00693000"/>
    <w:rsid w:val="0069494C"/>
    <w:rsid w:val="00696124"/>
    <w:rsid w:val="006A20EC"/>
    <w:rsid w:val="006A4118"/>
    <w:rsid w:val="006B17F4"/>
    <w:rsid w:val="006C37CB"/>
    <w:rsid w:val="006C4313"/>
    <w:rsid w:val="006D16F7"/>
    <w:rsid w:val="006E20D9"/>
    <w:rsid w:val="00721EFD"/>
    <w:rsid w:val="00752CA7"/>
    <w:rsid w:val="00754A91"/>
    <w:rsid w:val="00766F56"/>
    <w:rsid w:val="00787984"/>
    <w:rsid w:val="007941B5"/>
    <w:rsid w:val="007E0BF8"/>
    <w:rsid w:val="007E6E95"/>
    <w:rsid w:val="00802A6D"/>
    <w:rsid w:val="0082336F"/>
    <w:rsid w:val="008535D9"/>
    <w:rsid w:val="00853699"/>
    <w:rsid w:val="00860682"/>
    <w:rsid w:val="0086677E"/>
    <w:rsid w:val="00870AA2"/>
    <w:rsid w:val="008720A2"/>
    <w:rsid w:val="00881467"/>
    <w:rsid w:val="008879CA"/>
    <w:rsid w:val="00890F54"/>
    <w:rsid w:val="008946BA"/>
    <w:rsid w:val="008C0669"/>
    <w:rsid w:val="008C7C7E"/>
    <w:rsid w:val="008D1AFB"/>
    <w:rsid w:val="008D43B9"/>
    <w:rsid w:val="00904C2B"/>
    <w:rsid w:val="00906A91"/>
    <w:rsid w:val="00921E9F"/>
    <w:rsid w:val="0092209F"/>
    <w:rsid w:val="00923102"/>
    <w:rsid w:val="00926F5B"/>
    <w:rsid w:val="009455A2"/>
    <w:rsid w:val="00946E2C"/>
    <w:rsid w:val="00951D06"/>
    <w:rsid w:val="00990D85"/>
    <w:rsid w:val="009C74E1"/>
    <w:rsid w:val="009D74D7"/>
    <w:rsid w:val="00A11DDA"/>
    <w:rsid w:val="00A3363B"/>
    <w:rsid w:val="00A60D81"/>
    <w:rsid w:val="00A63029"/>
    <w:rsid w:val="00A64DF4"/>
    <w:rsid w:val="00A90242"/>
    <w:rsid w:val="00A97E58"/>
    <w:rsid w:val="00AB02DB"/>
    <w:rsid w:val="00AB3BC8"/>
    <w:rsid w:val="00AC7BAA"/>
    <w:rsid w:val="00AD0725"/>
    <w:rsid w:val="00AE4267"/>
    <w:rsid w:val="00AF0B1D"/>
    <w:rsid w:val="00B235A9"/>
    <w:rsid w:val="00B25AF2"/>
    <w:rsid w:val="00B52E5C"/>
    <w:rsid w:val="00B80B01"/>
    <w:rsid w:val="00B8566C"/>
    <w:rsid w:val="00B97A29"/>
    <w:rsid w:val="00BD63F1"/>
    <w:rsid w:val="00BD7390"/>
    <w:rsid w:val="00BE613B"/>
    <w:rsid w:val="00C13F57"/>
    <w:rsid w:val="00C13F9D"/>
    <w:rsid w:val="00C24EE0"/>
    <w:rsid w:val="00C52BA3"/>
    <w:rsid w:val="00C53299"/>
    <w:rsid w:val="00C553A7"/>
    <w:rsid w:val="00C87455"/>
    <w:rsid w:val="00C87E7C"/>
    <w:rsid w:val="00C94909"/>
    <w:rsid w:val="00CD028D"/>
    <w:rsid w:val="00CE3BE8"/>
    <w:rsid w:val="00CE4213"/>
    <w:rsid w:val="00CF0AAC"/>
    <w:rsid w:val="00CF6E29"/>
    <w:rsid w:val="00D0396F"/>
    <w:rsid w:val="00D046C0"/>
    <w:rsid w:val="00D100DA"/>
    <w:rsid w:val="00D122E1"/>
    <w:rsid w:val="00D35165"/>
    <w:rsid w:val="00D45FFD"/>
    <w:rsid w:val="00D518B7"/>
    <w:rsid w:val="00D6626B"/>
    <w:rsid w:val="00DB741A"/>
    <w:rsid w:val="00DD5217"/>
    <w:rsid w:val="00DD5F39"/>
    <w:rsid w:val="00DF0AA9"/>
    <w:rsid w:val="00DF58DA"/>
    <w:rsid w:val="00DF59CC"/>
    <w:rsid w:val="00E05642"/>
    <w:rsid w:val="00E05A8B"/>
    <w:rsid w:val="00E252A0"/>
    <w:rsid w:val="00E537F1"/>
    <w:rsid w:val="00EA251B"/>
    <w:rsid w:val="00EB18BC"/>
    <w:rsid w:val="00EB4AB2"/>
    <w:rsid w:val="00EB73BB"/>
    <w:rsid w:val="00ED4630"/>
    <w:rsid w:val="00ED5B91"/>
    <w:rsid w:val="00EE0C32"/>
    <w:rsid w:val="00F116A9"/>
    <w:rsid w:val="00F44410"/>
    <w:rsid w:val="00F57925"/>
    <w:rsid w:val="00F8172C"/>
    <w:rsid w:val="00FB3EF2"/>
    <w:rsid w:val="00FB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1F63BF"/>
  <w15:docId w15:val="{99271984-36DA-461B-AC43-9AC2E8C2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uiPriority w:val="99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D63F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BD63F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C553A7"/>
    <w:pPr>
      <w:ind w:left="720"/>
      <w:contextualSpacing/>
    </w:pPr>
    <w:rPr>
      <w:rFonts w:ascii="Angsana New" w:eastAsia="Cordia New" w:hAnsi="Angsana New"/>
      <w:sz w:val="32"/>
      <w:szCs w:val="40"/>
    </w:rPr>
  </w:style>
  <w:style w:type="table" w:styleId="TableGrid">
    <w:name w:val="Table Grid"/>
    <w:basedOn w:val="TableNormal"/>
    <w:rsid w:val="001F7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76E3F"/>
    <w:rPr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5829B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91;&#3634;&#3609;&#3608;&#3640;&#3619;&#3585;&#3634;&#3619;\&#3610;&#3633;&#3609;&#3607;&#3638;&#3585;&#3586;&#3657;&#3629;&#3588;&#3623;&#3634;&#3617;\56\2.&#3627;&#3609;_&#3591;&#3626;_&#3629;&#3616;&#3634;&#3618;&#3651;&#360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2.หน_งส_อภายใน</Template>
  <TotalTime>48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ChatDa</dc:creator>
  <cp:lastModifiedBy>MIM</cp:lastModifiedBy>
  <cp:revision>6</cp:revision>
  <cp:lastPrinted>2022-09-13T06:23:00Z</cp:lastPrinted>
  <dcterms:created xsi:type="dcterms:W3CDTF">2022-09-13T04:12:00Z</dcterms:created>
  <dcterms:modified xsi:type="dcterms:W3CDTF">2022-09-13T06:25:00Z</dcterms:modified>
</cp:coreProperties>
</file>